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EA9" w14:textId="77777777" w:rsidR="00C84C57" w:rsidRDefault="00C84C57" w:rsidP="00C84C57">
      <w:pPr>
        <w:pStyle w:val="Heading1"/>
        <w:pBdr>
          <w:top w:val="single" w:sz="4" w:space="1" w:color="7F7F7F" w:themeColor="text1" w:themeTint="80"/>
          <w:bottom w:val="single" w:sz="4" w:space="1" w:color="7F7F7F" w:themeColor="text1" w:themeTint="80"/>
        </w:pBdr>
        <w:shd w:val="clear" w:color="auto" w:fill="ED7D31"/>
        <w:spacing w:before="0" w:after="0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A72054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Tender for the Identification of cOAlition S Host Secretariat </w:t>
      </w:r>
    </w:p>
    <w:p w14:paraId="03B31EA0" w14:textId="77777777" w:rsidR="00C84C57" w:rsidRPr="00A72054" w:rsidRDefault="00C84C57" w:rsidP="00C84C57">
      <w:pPr>
        <w:pStyle w:val="Heading1"/>
        <w:pBdr>
          <w:top w:val="single" w:sz="4" w:space="1" w:color="7F7F7F" w:themeColor="text1" w:themeTint="80"/>
          <w:bottom w:val="single" w:sz="4" w:space="1" w:color="7F7F7F" w:themeColor="text1" w:themeTint="80"/>
        </w:pBdr>
        <w:shd w:val="clear" w:color="auto" w:fill="ED7D31"/>
        <w:spacing w:before="0" w:after="0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A72054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Annex B: Application Template </w:t>
      </w:r>
    </w:p>
    <w:p w14:paraId="09AAA2D1" w14:textId="77777777" w:rsidR="00C84C57" w:rsidRPr="006A50FD" w:rsidRDefault="00C84C57" w:rsidP="00C84C57"/>
    <w:p w14:paraId="7234D25C" w14:textId="77777777" w:rsidR="00C84C57" w:rsidRPr="006A50FD" w:rsidRDefault="00C84C57" w:rsidP="00C84C57">
      <w:pPr>
        <w:pStyle w:val="Heading1"/>
        <w:spacing w:before="240"/>
        <w:rPr>
          <w:b/>
          <w:bCs/>
          <w:sz w:val="28"/>
          <w:szCs w:val="28"/>
        </w:rPr>
      </w:pPr>
      <w:r w:rsidRPr="006A50FD">
        <w:rPr>
          <w:b/>
          <w:bCs/>
          <w:sz w:val="28"/>
          <w:szCs w:val="28"/>
        </w:rPr>
        <w:t>COVER LETTER</w:t>
      </w:r>
    </w:p>
    <w:p w14:paraId="6F771A97" w14:textId="77777777" w:rsidR="00C84C57" w:rsidRDefault="00C84C57" w:rsidP="00C84C57">
      <w:pPr>
        <w:pStyle w:val="Title"/>
        <w:tabs>
          <w:tab w:val="left" w:pos="2127"/>
        </w:tabs>
        <w:spacing w:line="276" w:lineRule="auto"/>
        <w:rPr>
          <w:rFonts w:asciiTheme="minorHAnsi" w:eastAsiaTheme="minorHAnsi" w:hAnsiTheme="minorHAnsi" w:cstheme="minorBidi"/>
          <w:i/>
          <w:i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i/>
          <w:iCs/>
          <w:spacing w:val="0"/>
          <w:kern w:val="0"/>
          <w:sz w:val="22"/>
          <w:szCs w:val="22"/>
        </w:rPr>
        <w:t>Present your interest and motivation to apply to host the Secretariat of cOAlition S</w:t>
      </w:r>
    </w:p>
    <w:p w14:paraId="474406C5" w14:textId="77777777" w:rsidR="00C84C57" w:rsidRPr="00AB6916" w:rsidRDefault="00C84C57" w:rsidP="00C84C57"/>
    <w:p w14:paraId="17C48D69" w14:textId="77777777" w:rsidR="00C84C57" w:rsidRPr="006A50FD" w:rsidRDefault="00C84C57" w:rsidP="00C84C57">
      <w:pPr>
        <w:pStyle w:val="Heading1"/>
        <w:spacing w:before="240"/>
        <w:rPr>
          <w:b/>
          <w:bCs/>
          <w:sz w:val="28"/>
          <w:szCs w:val="28"/>
        </w:rPr>
      </w:pPr>
      <w:r w:rsidRPr="006A50FD">
        <w:rPr>
          <w:b/>
          <w:bCs/>
          <w:sz w:val="28"/>
          <w:szCs w:val="28"/>
        </w:rPr>
        <w:t>APPLICATION OUTLINE</w:t>
      </w:r>
    </w:p>
    <w:p w14:paraId="6A71A073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Capability to deliver secretariat functions</w:t>
      </w:r>
    </w:p>
    <w:p w14:paraId="24255B88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Understanding of the role</w:t>
      </w:r>
    </w:p>
    <w:p w14:paraId="48353EA2" w14:textId="77777777" w:rsidR="00C84C57" w:rsidRPr="00074863" w:rsidRDefault="00C84C57" w:rsidP="00C84C57">
      <w:pPr>
        <w:pStyle w:val="Title"/>
        <w:spacing w:before="0" w:line="276" w:lineRule="auto"/>
        <w:ind w:left="709" w:hanging="709"/>
        <w:contextualSpacing w:val="0"/>
        <w:rPr>
          <w:rFonts w:asciiTheme="minorHAnsi" w:eastAsiaTheme="minorHAnsi" w:hAnsiTheme="minorHAnsi" w:cstheme="minorHAnsi"/>
          <w:i/>
          <w:iCs/>
          <w:spacing w:val="0"/>
          <w:sz w:val="22"/>
          <w:szCs w:val="22"/>
        </w:rPr>
      </w:pPr>
      <w:r w:rsidRPr="00074863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Explain your </w:t>
      </w:r>
      <w:proofErr w:type="spellStart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>organisation’s</w:t>
      </w:r>
      <w:proofErr w:type="spellEnd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 u</w:t>
      </w:r>
      <w:proofErr w:type="spellStart"/>
      <w:r w:rsidRPr="00074863">
        <w:rPr>
          <w:rFonts w:asciiTheme="minorHAnsi" w:eastAsiaTheme="minorHAnsi" w:hAnsiTheme="minorHAnsi" w:cstheme="minorHAnsi"/>
          <w:i/>
          <w:iCs/>
          <w:spacing w:val="0"/>
          <w:sz w:val="22"/>
          <w:szCs w:val="22"/>
        </w:rPr>
        <w:t>nderstanding</w:t>
      </w:r>
      <w:proofErr w:type="spellEnd"/>
      <w:r w:rsidRPr="00074863">
        <w:rPr>
          <w:rFonts w:asciiTheme="minorHAnsi" w:eastAsiaTheme="minorHAnsi" w:hAnsiTheme="minorHAnsi" w:cstheme="minorHAnsi"/>
          <w:i/>
          <w:iCs/>
          <w:spacing w:val="0"/>
          <w:sz w:val="22"/>
          <w:szCs w:val="22"/>
        </w:rPr>
        <w:t xml:space="preserve"> of, and commitment to, the objectives of Open Access and Plan S.</w:t>
      </w:r>
    </w:p>
    <w:p w14:paraId="3DB0989B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Organisational description</w:t>
      </w:r>
    </w:p>
    <w:p w14:paraId="3ADB3E49" w14:textId="77777777" w:rsidR="00C84C57" w:rsidRPr="00074863" w:rsidRDefault="00C84C57" w:rsidP="00C84C57">
      <w:pPr>
        <w:pStyle w:val="Title"/>
        <w:spacing w:before="0" w:line="276" w:lineRule="auto"/>
        <w:ind w:left="709"/>
        <w:contextualSpacing w:val="0"/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</w:pPr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Demonstrate your knowledge of the skills and expertise that are essential to the successful delivery of this project. Describe your </w:t>
      </w:r>
      <w:proofErr w:type="spellStart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>organisation’s</w:t>
      </w:r>
      <w:proofErr w:type="spellEnd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 key capabilities, and capacity to host the cOAlition S Secretariat, according to the missions of cOAlition S </w:t>
      </w:r>
      <w:proofErr w:type="spellStart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>organisations</w:t>
      </w:r>
      <w:proofErr w:type="spellEnd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 and the Governance Terms of Reference. Demonstrate ability to maintain neutrality and cohesion among diverse members.</w:t>
      </w:r>
    </w:p>
    <w:p w14:paraId="07F15768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 xml:space="preserve">Organisational profile, legal and governance information </w:t>
      </w:r>
    </w:p>
    <w:p w14:paraId="50B2DEF0" w14:textId="77777777" w:rsidR="00C84C57" w:rsidRPr="00074863" w:rsidRDefault="00C84C57" w:rsidP="00C84C57">
      <w:pPr>
        <w:pStyle w:val="Title"/>
        <w:tabs>
          <w:tab w:val="left" w:pos="2127"/>
        </w:tabs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i/>
          <w:iCs/>
          <w:spacing w:val="0"/>
          <w:kern w:val="0"/>
          <w:sz w:val="22"/>
          <w:szCs w:val="22"/>
        </w:rPr>
        <w:t xml:space="preserve">Indicate the legal status of your organisation and how the hosting of cOAlition S would relate to the host governance. </w:t>
      </w:r>
    </w:p>
    <w:p w14:paraId="791F72D4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Experience and track record</w:t>
      </w:r>
    </w:p>
    <w:p w14:paraId="46852075" w14:textId="77777777" w:rsidR="00C84C57" w:rsidRPr="00074863" w:rsidRDefault="00C84C57" w:rsidP="00C84C57">
      <w:pPr>
        <w:tabs>
          <w:tab w:val="left" w:pos="2127"/>
        </w:tabs>
        <w:rPr>
          <w:rFonts w:asciiTheme="minorHAnsi" w:hAnsiTheme="minorHAnsi"/>
          <w:i/>
          <w:iCs/>
        </w:rPr>
      </w:pPr>
      <w:r w:rsidRPr="00074863">
        <w:rPr>
          <w:rFonts w:asciiTheme="minorHAnsi" w:hAnsiTheme="minorHAnsi"/>
          <w:i/>
          <w:iCs/>
        </w:rPr>
        <w:t>Demonstrate experience in hosting multi-partner or international research programmes. Describe your experience and track record and provide any reference letters in the annexes section.</w:t>
      </w:r>
    </w:p>
    <w:p w14:paraId="7C3B02A4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Operational plan</w:t>
      </w:r>
    </w:p>
    <w:p w14:paraId="7EE13B1F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Work plan delivery</w:t>
      </w:r>
    </w:p>
    <w:p w14:paraId="21A603AF" w14:textId="77777777" w:rsidR="00C84C57" w:rsidRDefault="00C84C57" w:rsidP="00C84C57">
      <w:pPr>
        <w:pStyle w:val="Title"/>
        <w:spacing w:line="276" w:lineRule="auto"/>
        <w:ind w:left="709"/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</w:pPr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Propose a secretariat structure, its management, staff needs and quality-assurance processes according to the </w:t>
      </w:r>
      <w:proofErr w:type="gramStart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>cOAlition</w:t>
      </w:r>
      <w:proofErr w:type="gramEnd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 S Terms of Reference. Provide your methodology as to how you will maintain your ability to deliver these through the lifetime of the project and maintain continuity of the team members.</w:t>
      </w:r>
    </w:p>
    <w:p w14:paraId="78E807F1" w14:textId="77777777" w:rsidR="00C84C57" w:rsidRPr="00AB6916" w:rsidRDefault="00C84C57" w:rsidP="00C84C57">
      <w:pPr>
        <w:rPr>
          <w:lang w:val="en-US"/>
        </w:rPr>
      </w:pPr>
    </w:p>
    <w:p w14:paraId="7885B1AB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lastRenderedPageBreak/>
        <w:t>Communications and outreach</w:t>
      </w:r>
    </w:p>
    <w:p w14:paraId="3BFDD68C" w14:textId="77777777" w:rsidR="00C84C57" w:rsidRPr="00074863" w:rsidRDefault="00C84C57" w:rsidP="00C84C57">
      <w:pPr>
        <w:pStyle w:val="Title"/>
        <w:spacing w:line="276" w:lineRule="auto"/>
        <w:ind w:left="709"/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</w:pPr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Propose staff </w:t>
      </w:r>
      <w:proofErr w:type="gramStart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>needs</w:t>
      </w:r>
      <w:proofErr w:type="gramEnd"/>
      <w:r w:rsidRPr="00074863">
        <w:rPr>
          <w:rFonts w:asciiTheme="minorHAnsi" w:hAnsiTheme="minorHAnsi" w:cstheme="minorHAnsi"/>
          <w:i/>
          <w:iCs/>
          <w:spacing w:val="0"/>
          <w:sz w:val="22"/>
          <w:szCs w:val="22"/>
          <w:lang w:val="en-US"/>
        </w:rPr>
        <w:t xml:space="preserve"> and secretariat efforts to ensure visibility of cOAlition S and support eventual expansion of the membership.</w:t>
      </w:r>
    </w:p>
    <w:p w14:paraId="141C8238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Take over plan</w:t>
      </w:r>
    </w:p>
    <w:p w14:paraId="24BC4B27" w14:textId="77777777" w:rsidR="00C84C57" w:rsidRPr="00074863" w:rsidRDefault="00C84C57" w:rsidP="00C84C57">
      <w:pPr>
        <w:ind w:left="709"/>
        <w:rPr>
          <w:rFonts w:asciiTheme="minorHAnsi" w:eastAsia="Times New Roman" w:hAnsiTheme="minorHAnsi" w:cstheme="minorHAnsi"/>
          <w:i/>
          <w:iCs/>
          <w:kern w:val="28"/>
          <w:lang w:val="en-US"/>
        </w:rPr>
      </w:pPr>
      <w:r w:rsidRPr="00074863">
        <w:rPr>
          <w:rFonts w:asciiTheme="minorHAnsi" w:eastAsia="Times New Roman" w:hAnsiTheme="minorHAnsi" w:cstheme="minorHAnsi"/>
          <w:i/>
          <w:iCs/>
          <w:kern w:val="28"/>
          <w:lang w:val="en-US"/>
        </w:rPr>
        <w:t>Provide a list of actions to prepare the takeover</w:t>
      </w:r>
      <w:r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 of</w:t>
      </w:r>
      <w:r w:rsidRPr="00074863"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 the Secretariat tasks </w:t>
      </w:r>
      <w:proofErr w:type="gramStart"/>
      <w:r w:rsidRPr="00074863">
        <w:rPr>
          <w:rFonts w:asciiTheme="minorHAnsi" w:eastAsia="Times New Roman" w:hAnsiTheme="minorHAnsi" w:cstheme="minorHAnsi"/>
          <w:i/>
          <w:iCs/>
          <w:kern w:val="28"/>
          <w:lang w:val="en-US"/>
        </w:rPr>
        <w:t>taking into account</w:t>
      </w:r>
      <w:proofErr w:type="gramEnd"/>
      <w:r w:rsidRPr="00074863"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 the new Strategy Plan of cOAlition S 2025-2030.</w:t>
      </w:r>
    </w:p>
    <w:p w14:paraId="669BE278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Risk assessment and management</w:t>
      </w:r>
    </w:p>
    <w:p w14:paraId="054C047E" w14:textId="77777777" w:rsidR="00C84C57" w:rsidRPr="00F076CB" w:rsidRDefault="00C84C57" w:rsidP="00C84C57">
      <w:pPr>
        <w:tabs>
          <w:tab w:val="left" w:pos="2127"/>
        </w:tabs>
        <w:ind w:left="709"/>
        <w:rPr>
          <w:rFonts w:asciiTheme="minorHAnsi" w:eastAsia="Times New Roman" w:hAnsiTheme="minorHAnsi" w:cstheme="minorHAnsi"/>
          <w:i/>
          <w:iCs/>
          <w:kern w:val="28"/>
          <w:lang w:val="en-US"/>
        </w:rPr>
      </w:pPr>
      <w:r w:rsidRPr="00074863"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Identify the top 3 risks associated with this requirement and provide a description of your risk management process for delivering the service. </w:t>
      </w:r>
    </w:p>
    <w:p w14:paraId="505502A8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Financial management and budget</w:t>
      </w:r>
    </w:p>
    <w:p w14:paraId="6853B94D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Financial capability</w:t>
      </w:r>
    </w:p>
    <w:p w14:paraId="6EF8A9BE" w14:textId="77777777" w:rsidR="00C84C57" w:rsidRPr="00F076CB" w:rsidRDefault="00C84C57" w:rsidP="00C84C57">
      <w:pPr>
        <w:tabs>
          <w:tab w:val="left" w:pos="2127"/>
        </w:tabs>
        <w:ind w:left="709"/>
        <w:rPr>
          <w:rFonts w:asciiTheme="minorHAnsi" w:eastAsia="Times New Roman" w:hAnsiTheme="minorHAnsi" w:cstheme="minorHAnsi"/>
          <w:i/>
          <w:iCs/>
          <w:kern w:val="28"/>
          <w:lang w:val="en-US"/>
        </w:rPr>
      </w:pPr>
      <w:r w:rsidRPr="00F076CB"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Provide your </w:t>
      </w:r>
      <w:proofErr w:type="spellStart"/>
      <w:r w:rsidRPr="00F076CB">
        <w:rPr>
          <w:rFonts w:asciiTheme="minorHAnsi" w:eastAsia="Times New Roman" w:hAnsiTheme="minorHAnsi" w:cstheme="minorHAnsi"/>
          <w:i/>
          <w:iCs/>
          <w:kern w:val="28"/>
          <w:lang w:val="en-US"/>
        </w:rPr>
        <w:t>organisation’s</w:t>
      </w:r>
      <w:proofErr w:type="spellEnd"/>
      <w:r w:rsidRPr="00F076CB"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 financial probity and capability to deal with funds from public research </w:t>
      </w:r>
      <w:proofErr w:type="spellStart"/>
      <w:r w:rsidRPr="00F076CB">
        <w:rPr>
          <w:rFonts w:asciiTheme="minorHAnsi" w:eastAsia="Times New Roman" w:hAnsiTheme="minorHAnsi" w:cstheme="minorHAnsi"/>
          <w:i/>
          <w:iCs/>
          <w:kern w:val="28"/>
          <w:lang w:val="en-US"/>
        </w:rPr>
        <w:t>organisations</w:t>
      </w:r>
      <w:proofErr w:type="spellEnd"/>
      <w:r w:rsidRPr="00F076CB">
        <w:rPr>
          <w:rFonts w:asciiTheme="minorHAnsi" w:eastAsia="Times New Roman" w:hAnsiTheme="minorHAnsi" w:cstheme="minorHAnsi"/>
          <w:i/>
          <w:iCs/>
          <w:kern w:val="28"/>
          <w:lang w:val="en-US"/>
        </w:rPr>
        <w:t xml:space="preserve"> from different parts of the world.</w:t>
      </w:r>
    </w:p>
    <w:p w14:paraId="5494D801" w14:textId="77777777" w:rsidR="00C84C57" w:rsidRPr="00074863" w:rsidRDefault="00C84C57" w:rsidP="00C84C57">
      <w:pPr>
        <w:pStyle w:val="Title"/>
        <w:numPr>
          <w:ilvl w:val="1"/>
          <w:numId w:val="57"/>
        </w:numPr>
        <w:spacing w:before="120" w:line="276" w:lineRule="auto"/>
        <w:ind w:left="0" w:firstLine="284"/>
        <w:contextualSpacing w:val="0"/>
        <w:jc w:val="both"/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HAnsi"/>
          <w:b/>
          <w:bCs/>
          <w:spacing w:val="0"/>
          <w:kern w:val="0"/>
          <w:sz w:val="22"/>
          <w:szCs w:val="22"/>
        </w:rPr>
        <w:t>Itemised budget</w:t>
      </w:r>
    </w:p>
    <w:p w14:paraId="6D2F9379" w14:textId="77777777" w:rsidR="00C84C57" w:rsidRPr="00F076CB" w:rsidRDefault="00C84C57" w:rsidP="00C84C57">
      <w:pPr>
        <w:tabs>
          <w:tab w:val="left" w:pos="2127"/>
        </w:tabs>
        <w:ind w:left="709"/>
        <w:rPr>
          <w:rFonts w:asciiTheme="minorHAnsi" w:eastAsia="Times New Roman" w:hAnsiTheme="minorHAnsi" w:cstheme="minorHAnsi"/>
          <w:i/>
          <w:iCs/>
          <w:kern w:val="28"/>
          <w:lang w:val="en-US"/>
        </w:rPr>
      </w:pPr>
      <w:r w:rsidRPr="00F076CB">
        <w:rPr>
          <w:rFonts w:asciiTheme="minorHAnsi" w:eastAsia="Times New Roman" w:hAnsiTheme="minorHAnsi" w:cstheme="minorHAnsi"/>
          <w:i/>
          <w:iCs/>
          <w:kern w:val="28"/>
          <w:lang w:val="en-US"/>
        </w:rPr>
        <w:t>Propose a draft yearly budget based on your own direct and indirect costs estimates, knowing that the budget of cOAlition S is around 0.8M€/year.</w:t>
      </w:r>
    </w:p>
    <w:p w14:paraId="5539857D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Commitment to equality, diversity, and inclusion</w:t>
      </w:r>
    </w:p>
    <w:p w14:paraId="1AC2E20E" w14:textId="77777777" w:rsidR="00C84C57" w:rsidRPr="00074863" w:rsidRDefault="00C84C57" w:rsidP="00C84C57">
      <w:pPr>
        <w:tabs>
          <w:tab w:val="left" w:pos="2127"/>
        </w:tabs>
        <w:rPr>
          <w:rFonts w:asciiTheme="minorHAnsi" w:hAnsiTheme="minorHAnsi"/>
          <w:i/>
          <w:iCs/>
        </w:rPr>
      </w:pPr>
      <w:r w:rsidRPr="00074863">
        <w:rPr>
          <w:rFonts w:asciiTheme="minorHAnsi" w:hAnsiTheme="minorHAnsi"/>
          <w:i/>
          <w:iCs/>
        </w:rPr>
        <w:t>Present your organisational guidelines or policy regarding equality, diversity and inclusion as an employer.</w:t>
      </w:r>
    </w:p>
    <w:p w14:paraId="4166FE2A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Declaration of compliance</w:t>
      </w:r>
    </w:p>
    <w:p w14:paraId="27316B40" w14:textId="77777777" w:rsidR="00C84C57" w:rsidRPr="00074863" w:rsidRDefault="00C84C57" w:rsidP="00C84C57">
      <w:pPr>
        <w:tabs>
          <w:tab w:val="left" w:pos="2127"/>
        </w:tabs>
        <w:rPr>
          <w:rFonts w:asciiTheme="minorHAnsi" w:hAnsiTheme="minorHAnsi"/>
          <w:i/>
          <w:iCs/>
        </w:rPr>
      </w:pPr>
      <w:r w:rsidRPr="00074863">
        <w:rPr>
          <w:rFonts w:asciiTheme="minorHAnsi" w:hAnsiTheme="minorHAnsi"/>
          <w:i/>
          <w:iCs/>
        </w:rPr>
        <w:t>Express that the information provided is true and correct to the best of your knowledge on the date of submission of your application.</w:t>
      </w:r>
    </w:p>
    <w:p w14:paraId="2DEC2F7F" w14:textId="77777777" w:rsidR="00C84C57" w:rsidRPr="00074863" w:rsidRDefault="00C84C57" w:rsidP="00C84C57">
      <w:pPr>
        <w:pStyle w:val="Title"/>
        <w:numPr>
          <w:ilvl w:val="0"/>
          <w:numId w:val="57"/>
        </w:numPr>
        <w:tabs>
          <w:tab w:val="left" w:pos="2127"/>
        </w:tabs>
        <w:spacing w:before="240"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</w:pPr>
      <w:r w:rsidRPr="00074863">
        <w:rPr>
          <w:rFonts w:asciiTheme="minorHAnsi" w:eastAsiaTheme="minorHAnsi" w:hAnsiTheme="minorHAnsi" w:cstheme="minorBidi"/>
          <w:b/>
          <w:bCs/>
          <w:spacing w:val="0"/>
          <w:kern w:val="0"/>
          <w:sz w:val="22"/>
          <w:szCs w:val="22"/>
        </w:rPr>
        <w:t>Annexes</w:t>
      </w:r>
    </w:p>
    <w:p w14:paraId="58E6EC48" w14:textId="77777777" w:rsidR="00C84C57" w:rsidRDefault="00C84C57" w:rsidP="00C84C57">
      <w:pPr>
        <w:rPr>
          <w:rFonts w:asciiTheme="minorHAnsi" w:hAnsiTheme="minorHAnsi"/>
          <w:i/>
          <w:iCs/>
        </w:rPr>
      </w:pPr>
      <w:r w:rsidRPr="00074863">
        <w:rPr>
          <w:rFonts w:asciiTheme="minorHAnsi" w:hAnsiTheme="minorHAnsi"/>
          <w:i/>
          <w:iCs/>
        </w:rPr>
        <w:t>Include any references, audited accounts or other relevant documents</w:t>
      </w:r>
    </w:p>
    <w:p w14:paraId="2E037B7F" w14:textId="77777777" w:rsidR="00C84C57" w:rsidRPr="00074863" w:rsidRDefault="00C84C57" w:rsidP="00C84C57">
      <w:pPr>
        <w:rPr>
          <w:rFonts w:asciiTheme="minorHAnsi" w:hAnsiTheme="minorHAnsi"/>
          <w:i/>
          <w:iCs/>
        </w:rPr>
      </w:pPr>
    </w:p>
    <w:p w14:paraId="56A57BD8" w14:textId="77777777" w:rsidR="00C84C57" w:rsidRDefault="00C84C57" w:rsidP="00C84C57">
      <w:pPr>
        <w:pBdr>
          <w:bottom w:val="single" w:sz="4" w:space="1" w:color="auto"/>
        </w:pBdr>
        <w:spacing w:before="120" w:after="120"/>
        <w:ind w:left="-6" w:hanging="11"/>
        <w:rPr>
          <w:rFonts w:cs="Calibri"/>
          <w:b/>
          <w:bCs/>
          <w:color w:val="000000" w:themeColor="text1"/>
        </w:rPr>
      </w:pPr>
    </w:p>
    <w:p w14:paraId="258CFCF7" w14:textId="77777777" w:rsidR="00C84C57" w:rsidRDefault="00C84C57" w:rsidP="00C84C57">
      <w:pPr>
        <w:spacing w:after="4" w:line="269" w:lineRule="auto"/>
        <w:ind w:left="-5" w:hanging="10"/>
        <w:rPr>
          <w:rFonts w:cs="Calibri"/>
          <w:b/>
          <w:bCs/>
          <w:color w:val="000000" w:themeColor="text1"/>
        </w:rPr>
      </w:pPr>
      <w:r>
        <w:rPr>
          <w:lang w:val="en-US"/>
        </w:rPr>
        <w:t>Applications</w:t>
      </w:r>
      <w:r w:rsidRPr="00157228">
        <w:rPr>
          <w:lang w:val="en-US"/>
        </w:rPr>
        <w:t xml:space="preserve"> must be submitted in PDF format to </w:t>
      </w:r>
      <w:hyperlink r:id="rId10" w:history="1">
        <w:r w:rsidRPr="00157228">
          <w:rPr>
            <w:rStyle w:val="Hyperlink"/>
            <w:lang w:val="en-US"/>
          </w:rPr>
          <w:t>coalitionshostcall@outlook.com</w:t>
        </w:r>
      </w:hyperlink>
      <w:r w:rsidRPr="00157228">
        <w:rPr>
          <w:lang w:val="en-US"/>
        </w:rPr>
        <w:t xml:space="preserve"> by </w:t>
      </w:r>
      <w:r w:rsidRPr="00157228">
        <w:rPr>
          <w:b/>
          <w:bCs/>
          <w:lang w:val="en-US"/>
        </w:rPr>
        <w:t>31 January 2026 (17:00 CET)</w:t>
      </w:r>
      <w:r w:rsidRPr="00157228">
        <w:rPr>
          <w:lang w:val="en-US"/>
        </w:rPr>
        <w:t xml:space="preserve">, </w:t>
      </w:r>
      <w:r>
        <w:rPr>
          <w:lang w:val="en-US"/>
        </w:rPr>
        <w:t>quoting</w:t>
      </w:r>
      <w:r w:rsidRPr="00157228">
        <w:rPr>
          <w:lang w:val="en-US"/>
        </w:rPr>
        <w:t xml:space="preserve"> "</w:t>
      </w:r>
      <w:r w:rsidRPr="00157228">
        <w:rPr>
          <w:color w:val="ED7D31"/>
          <w:lang w:val="en-US"/>
        </w:rPr>
        <w:t>Tender: cOAlition S Host Secretariat</w:t>
      </w:r>
      <w:r w:rsidRPr="00157228">
        <w:rPr>
          <w:lang w:val="en-US"/>
        </w:rPr>
        <w:t>" in the subject line.</w:t>
      </w:r>
    </w:p>
    <w:p w14:paraId="2CD14DFF" w14:textId="77777777" w:rsidR="00C84C57" w:rsidRPr="001D325B" w:rsidRDefault="00C84C57" w:rsidP="00C84C57">
      <w:pPr>
        <w:spacing w:before="0" w:after="0"/>
        <w:jc w:val="left"/>
        <w:rPr>
          <w:rFonts w:cs="Calibri"/>
          <w:b/>
          <w:bCs/>
          <w:color w:val="000000" w:themeColor="text1"/>
        </w:rPr>
      </w:pPr>
    </w:p>
    <w:p w14:paraId="75497443" w14:textId="07D887E0" w:rsidR="00F57668" w:rsidRPr="00C84C57" w:rsidRDefault="00F57668" w:rsidP="00C84C57"/>
    <w:sectPr w:rsidR="00F57668" w:rsidRPr="00C84C57" w:rsidSect="0090479D">
      <w:headerReference w:type="default" r:id="rId11"/>
      <w:footerReference w:type="default" r:id="rId12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C44D" w14:textId="77777777" w:rsidR="00B05464" w:rsidRDefault="00B05464" w:rsidP="00030E50">
      <w:r>
        <w:separator/>
      </w:r>
    </w:p>
  </w:endnote>
  <w:endnote w:type="continuationSeparator" w:id="0">
    <w:p w14:paraId="1891C283" w14:textId="77777777" w:rsidR="00B05464" w:rsidRDefault="00B05464" w:rsidP="0003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A94D" w14:textId="6DF7B2CD" w:rsidR="004353F3" w:rsidRPr="00F466E5" w:rsidRDefault="004353F3" w:rsidP="004353F3">
    <w:pPr>
      <w:rPr>
        <w:sz w:val="2"/>
        <w:szCs w:val="2"/>
      </w:rPr>
    </w:pPr>
  </w:p>
  <w:tbl>
    <w:tblPr>
      <w:tblW w:w="515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0"/>
      <w:gridCol w:w="3212"/>
      <w:gridCol w:w="3213"/>
    </w:tblGrid>
    <w:tr w:rsidR="004353F3" w:rsidRPr="000C23EB" w14:paraId="5DB019EE" w14:textId="77777777" w:rsidTr="000C23EB">
      <w:tc>
        <w:tcPr>
          <w:tcW w:w="3510" w:type="dxa"/>
          <w:vAlign w:val="bottom"/>
        </w:tcPr>
        <w:p w14:paraId="207CBAE1" w14:textId="77777777" w:rsidR="004353F3" w:rsidRPr="000C23EB" w:rsidRDefault="004353F3" w:rsidP="000C23EB">
          <w:pPr>
            <w:tabs>
              <w:tab w:val="right" w:pos="9638"/>
            </w:tabs>
            <w:spacing w:before="0" w:after="0"/>
            <w:jc w:val="left"/>
            <w:rPr>
              <w:color w:val="EF7D00"/>
              <w:sz w:val="18"/>
            </w:rPr>
          </w:pPr>
          <w:r w:rsidRPr="000C23EB">
            <w:rPr>
              <w:color w:val="EF7D00"/>
              <w:sz w:val="18"/>
            </w:rPr>
            <w:t>cOAlition S</w:t>
          </w:r>
        </w:p>
        <w:p w14:paraId="6C19FD49" w14:textId="77777777" w:rsidR="004353F3" w:rsidRPr="000C23EB" w:rsidRDefault="00F466E5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</w:rPr>
          </w:pPr>
          <w:r w:rsidRPr="000C23EB">
            <w:rPr>
              <w:color w:val="000000"/>
              <w:sz w:val="18"/>
            </w:rPr>
            <w:t xml:space="preserve">Hosted by </w:t>
          </w:r>
          <w:r w:rsidR="007B7A7A" w:rsidRPr="000C23EB">
            <w:rPr>
              <w:color w:val="000000"/>
              <w:sz w:val="18"/>
            </w:rPr>
            <w:t xml:space="preserve">the </w:t>
          </w:r>
          <w:r w:rsidRPr="000C23EB">
            <w:rPr>
              <w:color w:val="000000"/>
              <w:sz w:val="18"/>
            </w:rPr>
            <w:t xml:space="preserve">European </w:t>
          </w:r>
          <w:r w:rsidR="00B4106D" w:rsidRPr="000C23EB">
            <w:rPr>
              <w:color w:val="000000"/>
              <w:sz w:val="18"/>
            </w:rPr>
            <w:t>Science Foundation</w:t>
          </w:r>
          <w:r w:rsidR="004353F3" w:rsidRPr="000C23EB">
            <w:rPr>
              <w:color w:val="000000"/>
              <w:sz w:val="18"/>
            </w:rPr>
            <w:t xml:space="preserve">        </w:t>
          </w:r>
        </w:p>
        <w:p w14:paraId="3C16D886" w14:textId="77777777" w:rsidR="00512D3C" w:rsidRPr="000C23EB" w:rsidRDefault="00512D3C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  <w:lang w:val="fr-FR"/>
            </w:rPr>
          </w:pPr>
          <w:r w:rsidRPr="000C23EB">
            <w:rPr>
              <w:color w:val="000000"/>
              <w:sz w:val="18"/>
              <w:lang w:val="fr-FR"/>
            </w:rPr>
            <w:t>1, Quai Lezay-</w:t>
          </w:r>
          <w:proofErr w:type="spellStart"/>
          <w:r w:rsidRPr="000C23EB">
            <w:rPr>
              <w:color w:val="000000"/>
              <w:sz w:val="18"/>
              <w:lang w:val="fr-FR"/>
            </w:rPr>
            <w:t>Marnésia</w:t>
          </w:r>
          <w:proofErr w:type="spellEnd"/>
        </w:p>
        <w:p w14:paraId="537D6206" w14:textId="77777777" w:rsidR="00512D3C" w:rsidRPr="000C23EB" w:rsidRDefault="00512D3C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  <w:lang w:val="fr-BE"/>
            </w:rPr>
          </w:pPr>
          <w:r w:rsidRPr="000C23EB">
            <w:rPr>
              <w:color w:val="000000"/>
              <w:sz w:val="18"/>
              <w:lang w:val="fr-BE"/>
            </w:rPr>
            <w:t>67080 Strasbourg</w:t>
          </w:r>
        </w:p>
        <w:p w14:paraId="0C2655C0" w14:textId="77777777" w:rsidR="004353F3" w:rsidRPr="000C23EB" w:rsidRDefault="00512D3C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  <w:lang w:val="fr-BE"/>
            </w:rPr>
          </w:pPr>
          <w:r w:rsidRPr="000C23EB">
            <w:rPr>
              <w:color w:val="000000"/>
              <w:sz w:val="18"/>
              <w:lang w:val="fr-BE"/>
            </w:rPr>
            <w:t>France</w:t>
          </w:r>
        </w:p>
      </w:tc>
      <w:tc>
        <w:tcPr>
          <w:tcW w:w="3212" w:type="dxa"/>
          <w:vAlign w:val="bottom"/>
        </w:tcPr>
        <w:p w14:paraId="35B46ADC" w14:textId="77777777" w:rsidR="001D64C5" w:rsidRPr="000C23EB" w:rsidRDefault="004353F3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</w:rPr>
          </w:pPr>
          <w:r w:rsidRPr="000C23EB">
            <w:rPr>
              <w:color w:val="000000"/>
              <w:sz w:val="18"/>
            </w:rPr>
            <w:t xml:space="preserve">Tel: </w:t>
          </w:r>
          <w:r w:rsidR="00630ECB" w:rsidRPr="000C23EB">
            <w:rPr>
              <w:color w:val="000000"/>
              <w:sz w:val="18"/>
            </w:rPr>
            <w:t xml:space="preserve"> </w:t>
          </w:r>
          <w:r w:rsidR="001D64C5" w:rsidRPr="000C23EB">
            <w:rPr>
              <w:color w:val="000000"/>
              <w:sz w:val="18"/>
            </w:rPr>
            <w:t>+33 (0)3 88 76 71 00</w:t>
          </w:r>
        </w:p>
        <w:p w14:paraId="65745808" w14:textId="77777777" w:rsidR="001D64C5" w:rsidRPr="000C23EB" w:rsidRDefault="001D64C5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</w:rPr>
          </w:pPr>
          <w:r w:rsidRPr="000C23EB">
            <w:rPr>
              <w:color w:val="000000"/>
              <w:sz w:val="18"/>
            </w:rPr>
            <w:t xml:space="preserve">Fax: +33 (0)3 88 37 05 32 </w:t>
          </w:r>
        </w:p>
        <w:p w14:paraId="3B620A24" w14:textId="77777777" w:rsidR="004353F3" w:rsidRPr="000C23EB" w:rsidRDefault="00590E2D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</w:rPr>
          </w:pPr>
          <w:hyperlink r:id="rId1" w:history="1">
            <w:r w:rsidRPr="000C23EB">
              <w:rPr>
                <w:rStyle w:val="Hyperlink"/>
                <w:sz w:val="18"/>
              </w:rPr>
              <w:t>info@coalition-s.org</w:t>
            </w:r>
          </w:hyperlink>
        </w:p>
        <w:p w14:paraId="3B2BDBBF" w14:textId="77777777" w:rsidR="004353F3" w:rsidRPr="000C23EB" w:rsidRDefault="00C15624" w:rsidP="000C23EB">
          <w:pPr>
            <w:tabs>
              <w:tab w:val="right" w:pos="9638"/>
            </w:tabs>
            <w:spacing w:before="0" w:after="0"/>
            <w:jc w:val="left"/>
            <w:rPr>
              <w:color w:val="000000"/>
              <w:sz w:val="18"/>
            </w:rPr>
          </w:pPr>
          <w:hyperlink r:id="rId2" w:history="1">
            <w:r w:rsidRPr="000C23EB">
              <w:rPr>
                <w:rStyle w:val="Hyperlink"/>
                <w:sz w:val="18"/>
              </w:rPr>
              <w:t>www.coalition-s.org</w:t>
            </w:r>
          </w:hyperlink>
          <w:r w:rsidRPr="000C23EB">
            <w:rPr>
              <w:color w:val="000000"/>
              <w:sz w:val="18"/>
            </w:rPr>
            <w:t xml:space="preserve"> </w:t>
          </w:r>
        </w:p>
      </w:tc>
      <w:tc>
        <w:tcPr>
          <w:tcW w:w="3213" w:type="dxa"/>
          <w:vAlign w:val="bottom"/>
        </w:tcPr>
        <w:p w14:paraId="1C9A11F8" w14:textId="77777777" w:rsidR="004353F3" w:rsidRPr="000C23EB" w:rsidRDefault="004353F3" w:rsidP="000C23EB">
          <w:pPr>
            <w:tabs>
              <w:tab w:val="right" w:pos="9638"/>
            </w:tabs>
            <w:spacing w:before="0" w:after="0"/>
            <w:jc w:val="right"/>
            <w:rPr>
              <w:color w:val="000000"/>
              <w:sz w:val="18"/>
            </w:rPr>
          </w:pPr>
          <w:r w:rsidRPr="000C23EB">
            <w:rPr>
              <w:color w:val="000000"/>
              <w:sz w:val="18"/>
            </w:rPr>
            <w:fldChar w:fldCharType="begin"/>
          </w:r>
          <w:r w:rsidRPr="000C23EB">
            <w:rPr>
              <w:color w:val="000000"/>
              <w:sz w:val="18"/>
            </w:rPr>
            <w:instrText xml:space="preserve"> PAGE   \* MERGEFORMAT </w:instrText>
          </w:r>
          <w:r w:rsidRPr="000C23EB">
            <w:rPr>
              <w:color w:val="000000"/>
              <w:sz w:val="18"/>
            </w:rPr>
            <w:fldChar w:fldCharType="separate"/>
          </w:r>
          <w:r w:rsidR="00C15624" w:rsidRPr="000C23EB">
            <w:rPr>
              <w:noProof/>
              <w:color w:val="000000"/>
              <w:sz w:val="18"/>
            </w:rPr>
            <w:t>1</w:t>
          </w:r>
          <w:r w:rsidRPr="000C23EB">
            <w:rPr>
              <w:noProof/>
              <w:color w:val="000000"/>
              <w:sz w:val="18"/>
            </w:rPr>
            <w:fldChar w:fldCharType="end"/>
          </w:r>
        </w:p>
      </w:tc>
    </w:tr>
  </w:tbl>
  <w:p w14:paraId="47DF9A33" w14:textId="77777777" w:rsidR="004353F3" w:rsidRPr="000C23EB" w:rsidRDefault="004353F3" w:rsidP="00512D3C">
    <w:pPr>
      <w:tabs>
        <w:tab w:val="right" w:pos="9638"/>
      </w:tabs>
      <w:spacing w:before="0" w:after="0"/>
      <w:jc w:val="left"/>
      <w:rPr>
        <w:color w:val="000000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05F4" w14:textId="77777777" w:rsidR="00B05464" w:rsidRDefault="00B05464" w:rsidP="00030E50">
      <w:r>
        <w:separator/>
      </w:r>
    </w:p>
  </w:footnote>
  <w:footnote w:type="continuationSeparator" w:id="0">
    <w:p w14:paraId="51A32AB3" w14:textId="77777777" w:rsidR="00B05464" w:rsidRDefault="00B05464" w:rsidP="0003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E51A" w14:textId="1148629E" w:rsidR="00DF58BD" w:rsidRDefault="00DF58BD" w:rsidP="00030E50">
    <w:pPr>
      <w:pStyle w:val="Header"/>
    </w:pPr>
    <w:r>
      <w:rPr>
        <w:noProof/>
      </w:rPr>
      <w:drawing>
        <wp:anchor distT="0" distB="0" distL="114300" distR="114300" simplePos="0" relativeHeight="251661312" behindDoc="0" locked="1" layoutInCell="1" allowOverlap="0" wp14:anchorId="3CA0266E" wp14:editId="5C294AAB">
          <wp:simplePos x="0" y="0"/>
          <wp:positionH relativeFrom="margin">
            <wp:posOffset>-233680</wp:posOffset>
          </wp:positionH>
          <wp:positionV relativeFrom="margin">
            <wp:posOffset>-1087120</wp:posOffset>
          </wp:positionV>
          <wp:extent cx="2286000" cy="967740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9407" r="5553" b="12445"/>
                  <a:stretch/>
                </pic:blipFill>
                <pic:spPr bwMode="auto">
                  <a:xfrm>
                    <a:off x="0" y="0"/>
                    <a:ext cx="2286000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BD634" w14:textId="77777777" w:rsidR="00DF58BD" w:rsidRDefault="00DF58BD" w:rsidP="00030E50">
    <w:pPr>
      <w:pStyle w:val="Header"/>
    </w:pPr>
  </w:p>
  <w:p w14:paraId="3021C983" w14:textId="77777777" w:rsidR="00975797" w:rsidRDefault="00975797" w:rsidP="00030E50">
    <w:pPr>
      <w:pStyle w:val="Header"/>
    </w:pPr>
  </w:p>
  <w:p w14:paraId="50AECA33" w14:textId="2E45357D" w:rsidR="00030E50" w:rsidRPr="00030E50" w:rsidRDefault="00D41439" w:rsidP="00030E5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13B12A" wp14:editId="685963AF">
          <wp:simplePos x="0" y="0"/>
          <wp:positionH relativeFrom="margin">
            <wp:posOffset>6226</wp:posOffset>
          </wp:positionH>
          <wp:positionV relativeFrom="margin">
            <wp:posOffset>-7540891</wp:posOffset>
          </wp:positionV>
          <wp:extent cx="2809240" cy="1352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A38">
      <w:rPr>
        <w:noProof/>
      </w:rPr>
      <w:drawing>
        <wp:anchor distT="0" distB="0" distL="114300" distR="114300" simplePos="0" relativeHeight="251659264" behindDoc="1" locked="0" layoutInCell="1" allowOverlap="1" wp14:anchorId="0E2C17BE" wp14:editId="4ECEE350">
          <wp:simplePos x="0" y="0"/>
          <wp:positionH relativeFrom="column">
            <wp:posOffset>-1057275</wp:posOffset>
          </wp:positionH>
          <wp:positionV relativeFrom="page">
            <wp:posOffset>1225550</wp:posOffset>
          </wp:positionV>
          <wp:extent cx="8229600" cy="8229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82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con&#10;&#10;Description automatically generated" style="width:57pt;height:57pt;visibility:visible" o:bullet="t">
        <v:imagedata r:id="rId1" o:title="Icon&#10;&#10;Description automatically generated" croptop="10532f" cropbottom="11118f" cropleft="10627f" cropright="12084f"/>
      </v:shape>
    </w:pict>
  </w:numPicBullet>
  <w:abstractNum w:abstractNumId="0" w15:restartNumberingAfterBreak="0">
    <w:nsid w:val="00986FF8"/>
    <w:multiLevelType w:val="hybridMultilevel"/>
    <w:tmpl w:val="E9F4D10A"/>
    <w:lvl w:ilvl="0" w:tplc="DCE03C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213F"/>
    <w:multiLevelType w:val="multilevel"/>
    <w:tmpl w:val="D69A545E"/>
    <w:styleLink w:val="Style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F9319D"/>
    <w:multiLevelType w:val="hybridMultilevel"/>
    <w:tmpl w:val="05A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C6A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3150EC"/>
    <w:multiLevelType w:val="hybridMultilevel"/>
    <w:tmpl w:val="1A081DAA"/>
    <w:lvl w:ilvl="0" w:tplc="5F1C1F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2C0CC8">
      <w:start w:val="1"/>
      <w:numFmt w:val="lowerLetter"/>
      <w:lvlText w:val="%2."/>
      <w:lvlJc w:val="left"/>
      <w:pPr>
        <w:ind w:left="1440" w:hanging="360"/>
      </w:pPr>
    </w:lvl>
    <w:lvl w:ilvl="2" w:tplc="A59CFEFE">
      <w:start w:val="1"/>
      <w:numFmt w:val="lowerRoman"/>
      <w:lvlText w:val="%3."/>
      <w:lvlJc w:val="right"/>
      <w:pPr>
        <w:ind w:left="2160" w:hanging="180"/>
      </w:pPr>
    </w:lvl>
    <w:lvl w:ilvl="3" w:tplc="FA74F616">
      <w:start w:val="1"/>
      <w:numFmt w:val="decimal"/>
      <w:lvlText w:val="%4."/>
      <w:lvlJc w:val="left"/>
      <w:pPr>
        <w:ind w:left="2880" w:hanging="360"/>
      </w:pPr>
    </w:lvl>
    <w:lvl w:ilvl="4" w:tplc="61FCA020">
      <w:start w:val="1"/>
      <w:numFmt w:val="lowerLetter"/>
      <w:lvlText w:val="%5."/>
      <w:lvlJc w:val="left"/>
      <w:pPr>
        <w:ind w:left="3600" w:hanging="360"/>
      </w:pPr>
    </w:lvl>
    <w:lvl w:ilvl="5" w:tplc="88B27B62">
      <w:start w:val="1"/>
      <w:numFmt w:val="lowerRoman"/>
      <w:lvlText w:val="%6."/>
      <w:lvlJc w:val="right"/>
      <w:pPr>
        <w:ind w:left="4320" w:hanging="180"/>
      </w:pPr>
    </w:lvl>
    <w:lvl w:ilvl="6" w:tplc="BD0AD872">
      <w:start w:val="1"/>
      <w:numFmt w:val="decimal"/>
      <w:lvlText w:val="%7."/>
      <w:lvlJc w:val="left"/>
      <w:pPr>
        <w:ind w:left="5040" w:hanging="360"/>
      </w:pPr>
    </w:lvl>
    <w:lvl w:ilvl="7" w:tplc="0B54DC36">
      <w:start w:val="1"/>
      <w:numFmt w:val="lowerLetter"/>
      <w:lvlText w:val="%8."/>
      <w:lvlJc w:val="left"/>
      <w:pPr>
        <w:ind w:left="5760" w:hanging="360"/>
      </w:pPr>
    </w:lvl>
    <w:lvl w:ilvl="8" w:tplc="87AC48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6665"/>
    <w:multiLevelType w:val="multilevel"/>
    <w:tmpl w:val="374A6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C61D7"/>
    <w:multiLevelType w:val="multilevel"/>
    <w:tmpl w:val="0409001D"/>
    <w:styleLink w:val="Style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C41915"/>
    <w:multiLevelType w:val="multilevel"/>
    <w:tmpl w:val="26B2D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CA59DC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05620C"/>
    <w:multiLevelType w:val="hybridMultilevel"/>
    <w:tmpl w:val="9A5C547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37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1751E2"/>
    <w:multiLevelType w:val="hybridMultilevel"/>
    <w:tmpl w:val="71A67A2C"/>
    <w:lvl w:ilvl="0" w:tplc="A672D0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D10488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61D9A"/>
    <w:multiLevelType w:val="hybridMultilevel"/>
    <w:tmpl w:val="8A9E3BB8"/>
    <w:lvl w:ilvl="0" w:tplc="7EBA05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A672D03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054FA"/>
    <w:multiLevelType w:val="hybridMultilevel"/>
    <w:tmpl w:val="319EF5A2"/>
    <w:lvl w:ilvl="0" w:tplc="22D24146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3932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477B6"/>
    <w:multiLevelType w:val="hybridMultilevel"/>
    <w:tmpl w:val="1A081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202A4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4A0431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95308C"/>
    <w:multiLevelType w:val="multilevel"/>
    <w:tmpl w:val="45B226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color w:val="EF7D0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107B48"/>
    <w:multiLevelType w:val="hybridMultilevel"/>
    <w:tmpl w:val="4F40DC56"/>
    <w:lvl w:ilvl="0" w:tplc="57DA9A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EF7D00"/>
        <w:u w:val="no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3D12C9"/>
    <w:multiLevelType w:val="multilevel"/>
    <w:tmpl w:val="D87A41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4E25D5"/>
    <w:multiLevelType w:val="hybridMultilevel"/>
    <w:tmpl w:val="D4AE8D18"/>
    <w:lvl w:ilvl="0" w:tplc="C7F246C2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209"/>
    <w:multiLevelType w:val="multilevel"/>
    <w:tmpl w:val="D69A545E"/>
    <w:numStyleLink w:val="Style1"/>
  </w:abstractNum>
  <w:abstractNum w:abstractNumId="22" w15:restartNumberingAfterBreak="0">
    <w:nsid w:val="38FE303A"/>
    <w:multiLevelType w:val="hybridMultilevel"/>
    <w:tmpl w:val="D5CEC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3D70D5"/>
    <w:multiLevelType w:val="hybridMultilevel"/>
    <w:tmpl w:val="44DAE43E"/>
    <w:lvl w:ilvl="0" w:tplc="33F48D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E6A99"/>
    <w:multiLevelType w:val="multilevel"/>
    <w:tmpl w:val="9DCA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B968F1"/>
    <w:multiLevelType w:val="multilevel"/>
    <w:tmpl w:val="BC246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EB07C4"/>
    <w:multiLevelType w:val="multilevel"/>
    <w:tmpl w:val="0409001D"/>
    <w:numStyleLink w:val="Style2"/>
  </w:abstractNum>
  <w:abstractNum w:abstractNumId="27" w15:restartNumberingAfterBreak="0">
    <w:nsid w:val="42C36F54"/>
    <w:multiLevelType w:val="multilevel"/>
    <w:tmpl w:val="D69A545E"/>
    <w:numStyleLink w:val="Style1"/>
  </w:abstractNum>
  <w:abstractNum w:abstractNumId="28" w15:restartNumberingAfterBreak="0">
    <w:nsid w:val="43B06E46"/>
    <w:multiLevelType w:val="hybridMultilevel"/>
    <w:tmpl w:val="8B8E543A"/>
    <w:lvl w:ilvl="0" w:tplc="9B769D5E">
      <w:start w:val="1"/>
      <w:numFmt w:val="lowerRoman"/>
      <w:lvlText w:val="(%1)"/>
      <w:lvlJc w:val="left"/>
      <w:pPr>
        <w:ind w:left="1080" w:hanging="72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77FC2"/>
    <w:multiLevelType w:val="multilevel"/>
    <w:tmpl w:val="70481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C5237B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E4A2C64"/>
    <w:multiLevelType w:val="hybridMultilevel"/>
    <w:tmpl w:val="44583F20"/>
    <w:lvl w:ilvl="0" w:tplc="7EBA05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60404"/>
    <w:multiLevelType w:val="multilevel"/>
    <w:tmpl w:val="6ED69D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C5537E"/>
    <w:multiLevelType w:val="multilevel"/>
    <w:tmpl w:val="42784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028013"/>
    <w:multiLevelType w:val="hybridMultilevel"/>
    <w:tmpl w:val="CB3AE7C0"/>
    <w:lvl w:ilvl="0" w:tplc="22D2414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F39325"/>
      </w:rPr>
    </w:lvl>
    <w:lvl w:ilvl="1" w:tplc="138C2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23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E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A1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9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84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82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55934"/>
    <w:multiLevelType w:val="multilevel"/>
    <w:tmpl w:val="26B2D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A856F64"/>
    <w:multiLevelType w:val="hybridMultilevel"/>
    <w:tmpl w:val="EE82B6FC"/>
    <w:lvl w:ilvl="0" w:tplc="C180E0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2627A"/>
    <w:multiLevelType w:val="hybridMultilevel"/>
    <w:tmpl w:val="801A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46C41"/>
    <w:multiLevelType w:val="hybridMultilevel"/>
    <w:tmpl w:val="06288688"/>
    <w:lvl w:ilvl="0" w:tplc="ECAAB6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72A8E"/>
    <w:multiLevelType w:val="multilevel"/>
    <w:tmpl w:val="5B16C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B10FE8"/>
    <w:multiLevelType w:val="multilevel"/>
    <w:tmpl w:val="CAE0A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E56C4C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0326B4A"/>
    <w:multiLevelType w:val="hybridMultilevel"/>
    <w:tmpl w:val="861A2394"/>
    <w:lvl w:ilvl="0" w:tplc="91A8436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10FE4"/>
    <w:multiLevelType w:val="multilevel"/>
    <w:tmpl w:val="2C681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1B101B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428703F"/>
    <w:multiLevelType w:val="hybridMultilevel"/>
    <w:tmpl w:val="BC5CC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36615D"/>
    <w:multiLevelType w:val="hybridMultilevel"/>
    <w:tmpl w:val="969C6B8A"/>
    <w:lvl w:ilvl="0" w:tplc="05CCC632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</w:rPr>
    </w:lvl>
    <w:lvl w:ilvl="1" w:tplc="1E9A6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68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04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2B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B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9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E3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D10F5"/>
    <w:multiLevelType w:val="multilevel"/>
    <w:tmpl w:val="711828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A600B24"/>
    <w:multiLevelType w:val="multilevel"/>
    <w:tmpl w:val="D69A54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A770BF3"/>
    <w:multiLevelType w:val="multilevel"/>
    <w:tmpl w:val="2368AEBC"/>
    <w:lvl w:ilvl="0">
      <w:start w:val="1"/>
      <w:numFmt w:val="lowerRoman"/>
      <w:lvlText w:val="(%1)"/>
      <w:lvlJc w:val="left"/>
      <w:pPr>
        <w:ind w:left="28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56894586">
    <w:abstractNumId w:val="22"/>
  </w:num>
  <w:num w:numId="2" w16cid:durableId="961305421">
    <w:abstractNumId w:val="45"/>
  </w:num>
  <w:num w:numId="3" w16cid:durableId="1181354120">
    <w:abstractNumId w:val="18"/>
  </w:num>
  <w:num w:numId="4" w16cid:durableId="1615478969">
    <w:abstractNumId w:val="37"/>
  </w:num>
  <w:num w:numId="5" w16cid:durableId="539365470">
    <w:abstractNumId w:val="24"/>
  </w:num>
  <w:num w:numId="6" w16cid:durableId="1515918415">
    <w:abstractNumId w:val="18"/>
  </w:num>
  <w:num w:numId="7" w16cid:durableId="1662850146">
    <w:abstractNumId w:val="5"/>
  </w:num>
  <w:num w:numId="8" w16cid:durableId="420219006">
    <w:abstractNumId w:val="33"/>
  </w:num>
  <w:num w:numId="9" w16cid:durableId="455828453">
    <w:abstractNumId w:val="36"/>
  </w:num>
  <w:num w:numId="10" w16cid:durableId="1689674138">
    <w:abstractNumId w:val="0"/>
  </w:num>
  <w:num w:numId="11" w16cid:durableId="1331639006">
    <w:abstractNumId w:val="40"/>
  </w:num>
  <w:num w:numId="12" w16cid:durableId="824200957">
    <w:abstractNumId w:val="28"/>
  </w:num>
  <w:num w:numId="13" w16cid:durableId="562256814">
    <w:abstractNumId w:val="23"/>
  </w:num>
  <w:num w:numId="14" w16cid:durableId="180901741">
    <w:abstractNumId w:val="11"/>
  </w:num>
  <w:num w:numId="15" w16cid:durableId="748307383">
    <w:abstractNumId w:val="42"/>
  </w:num>
  <w:num w:numId="16" w16cid:durableId="369259539">
    <w:abstractNumId w:val="20"/>
  </w:num>
  <w:num w:numId="17" w16cid:durableId="1369456889">
    <w:abstractNumId w:val="38"/>
  </w:num>
  <w:num w:numId="18" w16cid:durableId="1368289088">
    <w:abstractNumId w:val="2"/>
  </w:num>
  <w:num w:numId="19" w16cid:durableId="499125451">
    <w:abstractNumId w:val="31"/>
  </w:num>
  <w:num w:numId="20" w16cid:durableId="1537346728">
    <w:abstractNumId w:val="35"/>
  </w:num>
  <w:num w:numId="21" w16cid:durableId="1274483151">
    <w:abstractNumId w:val="18"/>
  </w:num>
  <w:num w:numId="22" w16cid:durableId="2018073248">
    <w:abstractNumId w:val="7"/>
  </w:num>
  <w:num w:numId="23" w16cid:durableId="451631771">
    <w:abstractNumId w:val="43"/>
  </w:num>
  <w:num w:numId="24" w16cid:durableId="582909383">
    <w:abstractNumId w:val="48"/>
  </w:num>
  <w:num w:numId="25" w16cid:durableId="1075277651">
    <w:abstractNumId w:val="21"/>
  </w:num>
  <w:num w:numId="26" w16cid:durableId="2002268960">
    <w:abstractNumId w:val="1"/>
  </w:num>
  <w:num w:numId="27" w16cid:durableId="1721905624">
    <w:abstractNumId w:val="10"/>
  </w:num>
  <w:num w:numId="28" w16cid:durableId="240678498">
    <w:abstractNumId w:val="27"/>
  </w:num>
  <w:num w:numId="29" w16cid:durableId="1730886358">
    <w:abstractNumId w:val="6"/>
  </w:num>
  <w:num w:numId="30" w16cid:durableId="1925188436">
    <w:abstractNumId w:val="26"/>
  </w:num>
  <w:num w:numId="31" w16cid:durableId="1246258740">
    <w:abstractNumId w:val="29"/>
  </w:num>
  <w:num w:numId="32" w16cid:durableId="528026071">
    <w:abstractNumId w:val="47"/>
  </w:num>
  <w:num w:numId="33" w16cid:durableId="1473715759">
    <w:abstractNumId w:val="25"/>
  </w:num>
  <w:num w:numId="34" w16cid:durableId="1047413653">
    <w:abstractNumId w:val="25"/>
    <w:lvlOverride w:ilvl="0">
      <w:lvl w:ilvl="0">
        <w:start w:val="7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5" w16cid:durableId="1655449934">
    <w:abstractNumId w:val="32"/>
  </w:num>
  <w:num w:numId="36" w16cid:durableId="1725446506">
    <w:abstractNumId w:val="19"/>
  </w:num>
  <w:num w:numId="37" w16cid:durableId="793525353">
    <w:abstractNumId w:val="39"/>
  </w:num>
  <w:num w:numId="38" w16cid:durableId="1709140026">
    <w:abstractNumId w:val="12"/>
  </w:num>
  <w:num w:numId="39" w16cid:durableId="1359237831">
    <w:abstractNumId w:val="4"/>
  </w:num>
  <w:num w:numId="40" w16cid:durableId="386028519">
    <w:abstractNumId w:val="46"/>
  </w:num>
  <w:num w:numId="41" w16cid:durableId="825901520">
    <w:abstractNumId w:val="13"/>
  </w:num>
  <w:num w:numId="42" w16cid:durableId="1561210574">
    <w:abstractNumId w:val="34"/>
  </w:num>
  <w:num w:numId="43" w16cid:durableId="1465080743">
    <w:abstractNumId w:val="30"/>
  </w:num>
  <w:num w:numId="44" w16cid:durableId="1902402159">
    <w:abstractNumId w:val="3"/>
  </w:num>
  <w:num w:numId="45" w16cid:durableId="189221058">
    <w:abstractNumId w:val="15"/>
  </w:num>
  <w:num w:numId="46" w16cid:durableId="2134519703">
    <w:abstractNumId w:val="44"/>
  </w:num>
  <w:num w:numId="47" w16cid:durableId="2103916869">
    <w:abstractNumId w:val="41"/>
  </w:num>
  <w:num w:numId="48" w16cid:durableId="1267731611">
    <w:abstractNumId w:val="16"/>
  </w:num>
  <w:num w:numId="49" w16cid:durableId="967081687">
    <w:abstractNumId w:val="49"/>
  </w:num>
  <w:num w:numId="50" w16cid:durableId="1405646542">
    <w:abstractNumId w:val="8"/>
  </w:num>
  <w:num w:numId="51" w16cid:durableId="669985678">
    <w:abstractNumId w:val="14"/>
  </w:num>
  <w:num w:numId="52" w16cid:durableId="2086535260">
    <w:abstractNumId w:val="18"/>
  </w:num>
  <w:num w:numId="53" w16cid:durableId="1221289958">
    <w:abstractNumId w:val="18"/>
  </w:num>
  <w:num w:numId="54" w16cid:durableId="1188911051">
    <w:abstractNumId w:val="18"/>
  </w:num>
  <w:num w:numId="55" w16cid:durableId="141653923">
    <w:abstractNumId w:val="18"/>
  </w:num>
  <w:num w:numId="56" w16cid:durableId="1421638533">
    <w:abstractNumId w:val="18"/>
  </w:num>
  <w:num w:numId="57" w16cid:durableId="1048258783">
    <w:abstractNumId w:val="9"/>
  </w:num>
  <w:num w:numId="58" w16cid:durableId="840042216">
    <w:abstractNumId w:val="17"/>
  </w:num>
  <w:num w:numId="59" w16cid:durableId="245848047">
    <w:abstractNumId w:val="18"/>
  </w:num>
  <w:num w:numId="60" w16cid:durableId="361517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MbcwNTI3MTQxNjVQ0lEKTi0uzszPAykwNKkFABlHmcMtAAAA"/>
  </w:docVars>
  <w:rsids>
    <w:rsidRoot w:val="00FB26A6"/>
    <w:rsid w:val="00000716"/>
    <w:rsid w:val="0001407B"/>
    <w:rsid w:val="00024C21"/>
    <w:rsid w:val="00024C53"/>
    <w:rsid w:val="00027EBC"/>
    <w:rsid w:val="00030E50"/>
    <w:rsid w:val="00036402"/>
    <w:rsid w:val="00040C58"/>
    <w:rsid w:val="000426BD"/>
    <w:rsid w:val="00052665"/>
    <w:rsid w:val="00062F16"/>
    <w:rsid w:val="00074863"/>
    <w:rsid w:val="0007789E"/>
    <w:rsid w:val="00077A00"/>
    <w:rsid w:val="000825B0"/>
    <w:rsid w:val="00084702"/>
    <w:rsid w:val="000930B6"/>
    <w:rsid w:val="000A3FCB"/>
    <w:rsid w:val="000A6075"/>
    <w:rsid w:val="000B23DD"/>
    <w:rsid w:val="000B2A92"/>
    <w:rsid w:val="000B653A"/>
    <w:rsid w:val="000C23EB"/>
    <w:rsid w:val="000C248C"/>
    <w:rsid w:val="000C3EB2"/>
    <w:rsid w:val="000C4180"/>
    <w:rsid w:val="000D32C4"/>
    <w:rsid w:val="000D66EA"/>
    <w:rsid w:val="000E41EC"/>
    <w:rsid w:val="000F02E1"/>
    <w:rsid w:val="000F4601"/>
    <w:rsid w:val="001029CD"/>
    <w:rsid w:val="00114368"/>
    <w:rsid w:val="001150B6"/>
    <w:rsid w:val="00125CAF"/>
    <w:rsid w:val="0014109E"/>
    <w:rsid w:val="00157228"/>
    <w:rsid w:val="001639D7"/>
    <w:rsid w:val="00170DA6"/>
    <w:rsid w:val="001717AC"/>
    <w:rsid w:val="00175281"/>
    <w:rsid w:val="0017552D"/>
    <w:rsid w:val="00175690"/>
    <w:rsid w:val="00175D2E"/>
    <w:rsid w:val="00186876"/>
    <w:rsid w:val="0018727D"/>
    <w:rsid w:val="00191D60"/>
    <w:rsid w:val="00193355"/>
    <w:rsid w:val="00195A08"/>
    <w:rsid w:val="001A3805"/>
    <w:rsid w:val="001C1ABD"/>
    <w:rsid w:val="001D325B"/>
    <w:rsid w:val="001D47D3"/>
    <w:rsid w:val="001D64C5"/>
    <w:rsid w:val="001E16DC"/>
    <w:rsid w:val="001F0128"/>
    <w:rsid w:val="00205E0A"/>
    <w:rsid w:val="00216F5C"/>
    <w:rsid w:val="002172BA"/>
    <w:rsid w:val="00221E5C"/>
    <w:rsid w:val="002232CE"/>
    <w:rsid w:val="00225E95"/>
    <w:rsid w:val="00227E2A"/>
    <w:rsid w:val="00247540"/>
    <w:rsid w:val="00251F53"/>
    <w:rsid w:val="002520DB"/>
    <w:rsid w:val="00257145"/>
    <w:rsid w:val="00283C78"/>
    <w:rsid w:val="00285095"/>
    <w:rsid w:val="002851BD"/>
    <w:rsid w:val="00294B20"/>
    <w:rsid w:val="00295D96"/>
    <w:rsid w:val="002A2711"/>
    <w:rsid w:val="002A5847"/>
    <w:rsid w:val="002B1C25"/>
    <w:rsid w:val="002B7238"/>
    <w:rsid w:val="002D0968"/>
    <w:rsid w:val="002D2777"/>
    <w:rsid w:val="002D2788"/>
    <w:rsid w:val="002D56A7"/>
    <w:rsid w:val="002E5CD2"/>
    <w:rsid w:val="002E6A1B"/>
    <w:rsid w:val="002F792F"/>
    <w:rsid w:val="00305399"/>
    <w:rsid w:val="00306D4C"/>
    <w:rsid w:val="0031166D"/>
    <w:rsid w:val="0031178D"/>
    <w:rsid w:val="00313B92"/>
    <w:rsid w:val="00316956"/>
    <w:rsid w:val="00316B88"/>
    <w:rsid w:val="00323628"/>
    <w:rsid w:val="0033045F"/>
    <w:rsid w:val="00335E8E"/>
    <w:rsid w:val="00344B22"/>
    <w:rsid w:val="003653C9"/>
    <w:rsid w:val="00377177"/>
    <w:rsid w:val="003771DF"/>
    <w:rsid w:val="00377A81"/>
    <w:rsid w:val="00386436"/>
    <w:rsid w:val="003906F0"/>
    <w:rsid w:val="003925AC"/>
    <w:rsid w:val="00392D94"/>
    <w:rsid w:val="00393A06"/>
    <w:rsid w:val="00395E6E"/>
    <w:rsid w:val="003B6C6E"/>
    <w:rsid w:val="003D160F"/>
    <w:rsid w:val="003E067B"/>
    <w:rsid w:val="003E4EE9"/>
    <w:rsid w:val="0040294D"/>
    <w:rsid w:val="00404D50"/>
    <w:rsid w:val="00414473"/>
    <w:rsid w:val="00415928"/>
    <w:rsid w:val="0042136B"/>
    <w:rsid w:val="00423C03"/>
    <w:rsid w:val="004312CB"/>
    <w:rsid w:val="004344CF"/>
    <w:rsid w:val="004353F3"/>
    <w:rsid w:val="00443A28"/>
    <w:rsid w:val="004443FF"/>
    <w:rsid w:val="00444A46"/>
    <w:rsid w:val="00445694"/>
    <w:rsid w:val="00445C18"/>
    <w:rsid w:val="00452A83"/>
    <w:rsid w:val="00455C41"/>
    <w:rsid w:val="00464CE5"/>
    <w:rsid w:val="00464FE1"/>
    <w:rsid w:val="00470638"/>
    <w:rsid w:val="00472CB9"/>
    <w:rsid w:val="004779E0"/>
    <w:rsid w:val="00480A42"/>
    <w:rsid w:val="00483969"/>
    <w:rsid w:val="00484571"/>
    <w:rsid w:val="004905B1"/>
    <w:rsid w:val="004A7BA9"/>
    <w:rsid w:val="004B5A6F"/>
    <w:rsid w:val="004B61A8"/>
    <w:rsid w:val="004B7F8B"/>
    <w:rsid w:val="004D303F"/>
    <w:rsid w:val="004D494E"/>
    <w:rsid w:val="004E0D49"/>
    <w:rsid w:val="004F030B"/>
    <w:rsid w:val="00512D3C"/>
    <w:rsid w:val="00515459"/>
    <w:rsid w:val="00523C2C"/>
    <w:rsid w:val="00524546"/>
    <w:rsid w:val="00527B63"/>
    <w:rsid w:val="00545AF4"/>
    <w:rsid w:val="00551D3F"/>
    <w:rsid w:val="00555C22"/>
    <w:rsid w:val="00576B72"/>
    <w:rsid w:val="00580F6F"/>
    <w:rsid w:val="00582042"/>
    <w:rsid w:val="00585D0B"/>
    <w:rsid w:val="00590E2D"/>
    <w:rsid w:val="00594459"/>
    <w:rsid w:val="0059764D"/>
    <w:rsid w:val="005A5598"/>
    <w:rsid w:val="005C1792"/>
    <w:rsid w:val="005C524D"/>
    <w:rsid w:val="005C72F3"/>
    <w:rsid w:val="005C7BE5"/>
    <w:rsid w:val="005F1528"/>
    <w:rsid w:val="0060278C"/>
    <w:rsid w:val="006077C8"/>
    <w:rsid w:val="006205D4"/>
    <w:rsid w:val="0062293D"/>
    <w:rsid w:val="00622CC1"/>
    <w:rsid w:val="00626E20"/>
    <w:rsid w:val="00630ECB"/>
    <w:rsid w:val="006311EC"/>
    <w:rsid w:val="0063301D"/>
    <w:rsid w:val="006369F8"/>
    <w:rsid w:val="0065493D"/>
    <w:rsid w:val="006562D4"/>
    <w:rsid w:val="00663A90"/>
    <w:rsid w:val="006813CA"/>
    <w:rsid w:val="00692E3C"/>
    <w:rsid w:val="006A3A38"/>
    <w:rsid w:val="006A50FD"/>
    <w:rsid w:val="006B5F8B"/>
    <w:rsid w:val="006C5750"/>
    <w:rsid w:val="006D6B49"/>
    <w:rsid w:val="006F0584"/>
    <w:rsid w:val="006F63BC"/>
    <w:rsid w:val="007013BF"/>
    <w:rsid w:val="00701441"/>
    <w:rsid w:val="007050EE"/>
    <w:rsid w:val="00705ACF"/>
    <w:rsid w:val="007075C5"/>
    <w:rsid w:val="0070765B"/>
    <w:rsid w:val="007117F5"/>
    <w:rsid w:val="00714A97"/>
    <w:rsid w:val="00722AA1"/>
    <w:rsid w:val="007359E2"/>
    <w:rsid w:val="00744050"/>
    <w:rsid w:val="00744BBC"/>
    <w:rsid w:val="0075562E"/>
    <w:rsid w:val="00755E86"/>
    <w:rsid w:val="007607BD"/>
    <w:rsid w:val="00790EA1"/>
    <w:rsid w:val="00794B8F"/>
    <w:rsid w:val="007A2ABE"/>
    <w:rsid w:val="007B6245"/>
    <w:rsid w:val="007B7A7A"/>
    <w:rsid w:val="007C60D7"/>
    <w:rsid w:val="007D3944"/>
    <w:rsid w:val="007D4C56"/>
    <w:rsid w:val="007E275E"/>
    <w:rsid w:val="007E4F67"/>
    <w:rsid w:val="007E5B91"/>
    <w:rsid w:val="007F4040"/>
    <w:rsid w:val="007F6286"/>
    <w:rsid w:val="00807469"/>
    <w:rsid w:val="00833263"/>
    <w:rsid w:val="0083366A"/>
    <w:rsid w:val="008338AC"/>
    <w:rsid w:val="00842E3C"/>
    <w:rsid w:val="00857EC6"/>
    <w:rsid w:val="008610B9"/>
    <w:rsid w:val="008621E7"/>
    <w:rsid w:val="008832A7"/>
    <w:rsid w:val="00897166"/>
    <w:rsid w:val="00897286"/>
    <w:rsid w:val="008B3BB7"/>
    <w:rsid w:val="008B6058"/>
    <w:rsid w:val="008B6194"/>
    <w:rsid w:val="008B69EE"/>
    <w:rsid w:val="008B7CFC"/>
    <w:rsid w:val="008C19AD"/>
    <w:rsid w:val="008E4992"/>
    <w:rsid w:val="008E6661"/>
    <w:rsid w:val="0090479D"/>
    <w:rsid w:val="00905CC3"/>
    <w:rsid w:val="009113CC"/>
    <w:rsid w:val="0093095F"/>
    <w:rsid w:val="009359D5"/>
    <w:rsid w:val="009427A3"/>
    <w:rsid w:val="00946EEB"/>
    <w:rsid w:val="009543FE"/>
    <w:rsid w:val="0095774A"/>
    <w:rsid w:val="0096410C"/>
    <w:rsid w:val="0096523C"/>
    <w:rsid w:val="00971920"/>
    <w:rsid w:val="00975797"/>
    <w:rsid w:val="00981075"/>
    <w:rsid w:val="00984775"/>
    <w:rsid w:val="00990930"/>
    <w:rsid w:val="009A4FDD"/>
    <w:rsid w:val="009B0AF5"/>
    <w:rsid w:val="009B5F78"/>
    <w:rsid w:val="009B7B7B"/>
    <w:rsid w:val="009C45DF"/>
    <w:rsid w:val="009D6CA6"/>
    <w:rsid w:val="009E3E3D"/>
    <w:rsid w:val="009F064F"/>
    <w:rsid w:val="009F1654"/>
    <w:rsid w:val="00A00883"/>
    <w:rsid w:val="00A03911"/>
    <w:rsid w:val="00A12C44"/>
    <w:rsid w:val="00A13010"/>
    <w:rsid w:val="00A15D14"/>
    <w:rsid w:val="00A23639"/>
    <w:rsid w:val="00A26AA9"/>
    <w:rsid w:val="00A35964"/>
    <w:rsid w:val="00A36E07"/>
    <w:rsid w:val="00A510E2"/>
    <w:rsid w:val="00A54A4B"/>
    <w:rsid w:val="00A55381"/>
    <w:rsid w:val="00A60750"/>
    <w:rsid w:val="00A72054"/>
    <w:rsid w:val="00A7622B"/>
    <w:rsid w:val="00A76A51"/>
    <w:rsid w:val="00A77F23"/>
    <w:rsid w:val="00A82F83"/>
    <w:rsid w:val="00A90876"/>
    <w:rsid w:val="00AA5172"/>
    <w:rsid w:val="00AB4B85"/>
    <w:rsid w:val="00AB6916"/>
    <w:rsid w:val="00AE05E6"/>
    <w:rsid w:val="00AF0BCD"/>
    <w:rsid w:val="00AF308A"/>
    <w:rsid w:val="00B05464"/>
    <w:rsid w:val="00B232FB"/>
    <w:rsid w:val="00B2453A"/>
    <w:rsid w:val="00B251C7"/>
    <w:rsid w:val="00B27904"/>
    <w:rsid w:val="00B4106D"/>
    <w:rsid w:val="00B42094"/>
    <w:rsid w:val="00B47B3B"/>
    <w:rsid w:val="00B47D88"/>
    <w:rsid w:val="00B51207"/>
    <w:rsid w:val="00B631BF"/>
    <w:rsid w:val="00B7115E"/>
    <w:rsid w:val="00B816E6"/>
    <w:rsid w:val="00B81F18"/>
    <w:rsid w:val="00B87E4E"/>
    <w:rsid w:val="00B93227"/>
    <w:rsid w:val="00BB0294"/>
    <w:rsid w:val="00BF51FE"/>
    <w:rsid w:val="00C0099E"/>
    <w:rsid w:val="00C0463E"/>
    <w:rsid w:val="00C10421"/>
    <w:rsid w:val="00C12A89"/>
    <w:rsid w:val="00C15624"/>
    <w:rsid w:val="00C1708E"/>
    <w:rsid w:val="00C309FC"/>
    <w:rsid w:val="00C327AE"/>
    <w:rsid w:val="00C35866"/>
    <w:rsid w:val="00C57268"/>
    <w:rsid w:val="00C6009C"/>
    <w:rsid w:val="00C675BD"/>
    <w:rsid w:val="00C70F96"/>
    <w:rsid w:val="00C73667"/>
    <w:rsid w:val="00C826BE"/>
    <w:rsid w:val="00C8466B"/>
    <w:rsid w:val="00C84C57"/>
    <w:rsid w:val="00C9003B"/>
    <w:rsid w:val="00C97CD1"/>
    <w:rsid w:val="00CB2E2B"/>
    <w:rsid w:val="00CC10D0"/>
    <w:rsid w:val="00CC2413"/>
    <w:rsid w:val="00CC35BF"/>
    <w:rsid w:val="00CC3CC5"/>
    <w:rsid w:val="00CC57E7"/>
    <w:rsid w:val="00CC75B8"/>
    <w:rsid w:val="00CD3293"/>
    <w:rsid w:val="00CD32A1"/>
    <w:rsid w:val="00CD3DAB"/>
    <w:rsid w:val="00CD62A1"/>
    <w:rsid w:val="00CE1B1D"/>
    <w:rsid w:val="00CE2C9F"/>
    <w:rsid w:val="00CE4FD7"/>
    <w:rsid w:val="00CE5EF4"/>
    <w:rsid w:val="00D0456D"/>
    <w:rsid w:val="00D045EA"/>
    <w:rsid w:val="00D120AA"/>
    <w:rsid w:val="00D2005A"/>
    <w:rsid w:val="00D345F5"/>
    <w:rsid w:val="00D41439"/>
    <w:rsid w:val="00D42D79"/>
    <w:rsid w:val="00D433F5"/>
    <w:rsid w:val="00D46FA1"/>
    <w:rsid w:val="00D6326B"/>
    <w:rsid w:val="00D71312"/>
    <w:rsid w:val="00D7143E"/>
    <w:rsid w:val="00D71568"/>
    <w:rsid w:val="00D8342A"/>
    <w:rsid w:val="00D8524E"/>
    <w:rsid w:val="00D865DA"/>
    <w:rsid w:val="00D91459"/>
    <w:rsid w:val="00D945FA"/>
    <w:rsid w:val="00DA0E0F"/>
    <w:rsid w:val="00DA1A81"/>
    <w:rsid w:val="00DA4F34"/>
    <w:rsid w:val="00DB0321"/>
    <w:rsid w:val="00DB3279"/>
    <w:rsid w:val="00DD04C7"/>
    <w:rsid w:val="00DD23E4"/>
    <w:rsid w:val="00DE4837"/>
    <w:rsid w:val="00DE7025"/>
    <w:rsid w:val="00DE7CFC"/>
    <w:rsid w:val="00DF58BD"/>
    <w:rsid w:val="00E062B8"/>
    <w:rsid w:val="00E06681"/>
    <w:rsid w:val="00E13D9B"/>
    <w:rsid w:val="00E151E9"/>
    <w:rsid w:val="00E172F3"/>
    <w:rsid w:val="00E31AAF"/>
    <w:rsid w:val="00E43191"/>
    <w:rsid w:val="00E45F3B"/>
    <w:rsid w:val="00E4622F"/>
    <w:rsid w:val="00E56660"/>
    <w:rsid w:val="00E64D56"/>
    <w:rsid w:val="00E66CE6"/>
    <w:rsid w:val="00E72D6F"/>
    <w:rsid w:val="00E75CE6"/>
    <w:rsid w:val="00E96A91"/>
    <w:rsid w:val="00E974A9"/>
    <w:rsid w:val="00EA67B0"/>
    <w:rsid w:val="00EB24B7"/>
    <w:rsid w:val="00EB7246"/>
    <w:rsid w:val="00EB771C"/>
    <w:rsid w:val="00ED7B10"/>
    <w:rsid w:val="00EF138B"/>
    <w:rsid w:val="00EF22BF"/>
    <w:rsid w:val="00EF2BAC"/>
    <w:rsid w:val="00EF7EF6"/>
    <w:rsid w:val="00F009CC"/>
    <w:rsid w:val="00F02222"/>
    <w:rsid w:val="00F02405"/>
    <w:rsid w:val="00F0408D"/>
    <w:rsid w:val="00F052B7"/>
    <w:rsid w:val="00F076CB"/>
    <w:rsid w:val="00F16274"/>
    <w:rsid w:val="00F2293E"/>
    <w:rsid w:val="00F35B01"/>
    <w:rsid w:val="00F466E5"/>
    <w:rsid w:val="00F52E4A"/>
    <w:rsid w:val="00F57668"/>
    <w:rsid w:val="00F65BBA"/>
    <w:rsid w:val="00F95546"/>
    <w:rsid w:val="00FA0315"/>
    <w:rsid w:val="00FA6FFC"/>
    <w:rsid w:val="00FB244D"/>
    <w:rsid w:val="00FB26A6"/>
    <w:rsid w:val="00FB3D48"/>
    <w:rsid w:val="00FB629D"/>
    <w:rsid w:val="00FC05BC"/>
    <w:rsid w:val="00FD4BF6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2EB6D"/>
  <w15:chartTrackingRefBased/>
  <w15:docId w15:val="{D4A3BC0C-2C55-4E91-BDFF-2AB4CD6B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C84C57"/>
    <w:pPr>
      <w:spacing w:before="160" w:after="160"/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E50"/>
    <w:pPr>
      <w:keepNext/>
      <w:keepLines/>
      <w:pBdr>
        <w:top w:val="single" w:sz="4" w:space="1" w:color="EF7D00"/>
      </w:pBdr>
      <w:spacing w:before="1440"/>
      <w:jc w:val="left"/>
      <w:outlineLvl w:val="0"/>
    </w:pPr>
    <w:rPr>
      <w:rFonts w:ascii="Calibri Light" w:eastAsia="Times New Roman" w:hAnsi="Calibri Light"/>
      <w:color w:val="EF7D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410C"/>
    <w:pPr>
      <w:spacing w:after="480"/>
      <w:outlineLvl w:val="1"/>
    </w:pPr>
    <w:rPr>
      <w:b/>
    </w:rPr>
  </w:style>
  <w:style w:type="paragraph" w:styleId="Heading3">
    <w:name w:val="heading 3"/>
    <w:basedOn w:val="Title"/>
    <w:next w:val="Normal"/>
    <w:link w:val="Heading3Char"/>
    <w:uiPriority w:val="9"/>
    <w:qFormat/>
    <w:rsid w:val="00030E50"/>
    <w:pPr>
      <w:spacing w:line="192" w:lineRule="auto"/>
      <w:outlineLvl w:val="2"/>
    </w:pPr>
    <w:rPr>
      <w:color w:val="421500"/>
    </w:rPr>
  </w:style>
  <w:style w:type="paragraph" w:styleId="Heading4">
    <w:name w:val="heading 4"/>
    <w:basedOn w:val="Subtitle"/>
    <w:next w:val="Normal"/>
    <w:link w:val="Heading4Char"/>
    <w:uiPriority w:val="9"/>
    <w:qFormat/>
    <w:rsid w:val="00030E50"/>
    <w:pPr>
      <w:outlineLvl w:val="3"/>
    </w:pPr>
    <w:rPr>
      <w:color w:val="EF7D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653A"/>
    <w:pPr>
      <w:keepNext/>
      <w:keepLines/>
      <w:shd w:val="clear" w:color="auto" w:fill="DEDDDD"/>
      <w:spacing w:before="0"/>
      <w:outlineLvl w:val="4"/>
    </w:pPr>
    <w:rPr>
      <w:rFonts w:ascii="Calibri Light" w:eastAsia="Times New Roman" w:hAnsi="Calibri Light"/>
      <w:caps/>
      <w:color w:val="FFFFFF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ACF"/>
    <w:pPr>
      <w:keepNext/>
      <w:keepLines/>
      <w:spacing w:before="40" w:after="0"/>
      <w:outlineLvl w:val="5"/>
    </w:pPr>
    <w:rPr>
      <w:rFonts w:ascii="Calibri Light" w:eastAsia="Times New Roman" w:hAnsi="Calibri Light"/>
      <w:i/>
      <w:iCs/>
      <w:caps/>
      <w:color w:val="2C2C2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ACF"/>
    <w:pPr>
      <w:keepNext/>
      <w:keepLines/>
      <w:spacing w:before="40" w:after="0"/>
      <w:outlineLvl w:val="6"/>
    </w:pPr>
    <w:rPr>
      <w:rFonts w:ascii="Calibri Light" w:eastAsia="Times New Roman" w:hAnsi="Calibri Light"/>
      <w:b/>
      <w:bCs/>
      <w:color w:val="2C2C2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ACF"/>
    <w:pPr>
      <w:keepNext/>
      <w:keepLines/>
      <w:spacing w:before="40" w:after="0"/>
      <w:outlineLvl w:val="7"/>
    </w:pPr>
    <w:rPr>
      <w:rFonts w:ascii="Calibri Light" w:eastAsia="Times New Roman" w:hAnsi="Calibri Light"/>
      <w:b/>
      <w:bCs/>
      <w:i/>
      <w:iCs/>
      <w:color w:val="2C2C2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ACF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C2C2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0E50"/>
    <w:rPr>
      <w:rFonts w:ascii="Calibri Light" w:eastAsia="Times New Roman" w:hAnsi="Calibri Light" w:cs="Times New Roman"/>
      <w:color w:val="EF7D00"/>
      <w:sz w:val="36"/>
      <w:szCs w:val="36"/>
    </w:rPr>
  </w:style>
  <w:style w:type="character" w:customStyle="1" w:styleId="Heading2Char">
    <w:name w:val="Heading 2 Char"/>
    <w:link w:val="Heading2"/>
    <w:uiPriority w:val="9"/>
    <w:rsid w:val="000B653A"/>
    <w:rPr>
      <w:b/>
    </w:rPr>
  </w:style>
  <w:style w:type="character" w:customStyle="1" w:styleId="Heading3Char">
    <w:name w:val="Heading 3 Char"/>
    <w:link w:val="Heading3"/>
    <w:uiPriority w:val="9"/>
    <w:rsid w:val="000B653A"/>
    <w:rPr>
      <w:rFonts w:ascii="Calibri Light" w:eastAsia="Times New Roman" w:hAnsi="Calibri Light" w:cs="Times New Roman"/>
      <w:color w:val="421500"/>
      <w:spacing w:val="-10"/>
      <w:kern w:val="28"/>
      <w:sz w:val="56"/>
      <w:szCs w:val="48"/>
    </w:rPr>
  </w:style>
  <w:style w:type="character" w:customStyle="1" w:styleId="Heading4Char">
    <w:name w:val="Heading 4 Char"/>
    <w:link w:val="Heading4"/>
    <w:uiPriority w:val="9"/>
    <w:rsid w:val="000B653A"/>
    <w:rPr>
      <w:rFonts w:eastAsia="Times New Roman"/>
      <w:b/>
      <w:color w:val="EF7D00"/>
      <w:spacing w:val="15"/>
      <w:sz w:val="54"/>
      <w:szCs w:val="54"/>
    </w:rPr>
  </w:style>
  <w:style w:type="character" w:customStyle="1" w:styleId="Heading5Char">
    <w:name w:val="Heading 5 Char"/>
    <w:link w:val="Heading5"/>
    <w:uiPriority w:val="9"/>
    <w:rsid w:val="000B653A"/>
    <w:rPr>
      <w:rFonts w:ascii="Calibri Light" w:eastAsia="Times New Roman" w:hAnsi="Calibri Light" w:cs="Times New Roman"/>
      <w:caps/>
      <w:color w:val="FFFFFF"/>
      <w:sz w:val="48"/>
      <w:szCs w:val="48"/>
      <w:shd w:val="clear" w:color="auto" w:fill="DEDDDD"/>
    </w:rPr>
  </w:style>
  <w:style w:type="character" w:customStyle="1" w:styleId="Heading6Char">
    <w:name w:val="Heading 6 Char"/>
    <w:link w:val="Heading6"/>
    <w:uiPriority w:val="9"/>
    <w:semiHidden/>
    <w:rsid w:val="00705ACF"/>
    <w:rPr>
      <w:rFonts w:ascii="Calibri Light" w:eastAsia="Times New Roman" w:hAnsi="Calibri Light" w:cs="Times New Roman"/>
      <w:i/>
      <w:iCs/>
      <w:caps/>
      <w:color w:val="2C2C2B"/>
    </w:rPr>
  </w:style>
  <w:style w:type="character" w:customStyle="1" w:styleId="Heading7Char">
    <w:name w:val="Heading 7 Char"/>
    <w:link w:val="Heading7"/>
    <w:uiPriority w:val="9"/>
    <w:semiHidden/>
    <w:rsid w:val="00705ACF"/>
    <w:rPr>
      <w:rFonts w:ascii="Calibri Light" w:eastAsia="Times New Roman" w:hAnsi="Calibri Light" w:cs="Times New Roman"/>
      <w:b/>
      <w:bCs/>
      <w:color w:val="2C2C2B"/>
    </w:rPr>
  </w:style>
  <w:style w:type="character" w:customStyle="1" w:styleId="Heading8Char">
    <w:name w:val="Heading 8 Char"/>
    <w:link w:val="Heading8"/>
    <w:uiPriority w:val="9"/>
    <w:semiHidden/>
    <w:rsid w:val="00705ACF"/>
    <w:rPr>
      <w:rFonts w:ascii="Calibri Light" w:eastAsia="Times New Roman" w:hAnsi="Calibri Light" w:cs="Times New Roman"/>
      <w:b/>
      <w:bCs/>
      <w:i/>
      <w:iCs/>
      <w:color w:val="2C2C2B"/>
    </w:rPr>
  </w:style>
  <w:style w:type="character" w:customStyle="1" w:styleId="Heading9Char">
    <w:name w:val="Heading 9 Char"/>
    <w:link w:val="Heading9"/>
    <w:uiPriority w:val="9"/>
    <w:semiHidden/>
    <w:rsid w:val="00705ACF"/>
    <w:rPr>
      <w:rFonts w:ascii="Calibri Light" w:eastAsia="Times New Roman" w:hAnsi="Calibri Light" w:cs="Times New Roman"/>
      <w:i/>
      <w:iCs/>
      <w:color w:val="2C2C2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5ACF"/>
    <w:rPr>
      <w:b/>
      <w:bCs/>
      <w:smallCaps/>
      <w:color w:val="421500"/>
    </w:rPr>
  </w:style>
  <w:style w:type="paragraph" w:styleId="Title">
    <w:name w:val="Title"/>
    <w:basedOn w:val="Normal"/>
    <w:next w:val="Normal"/>
    <w:link w:val="TitleChar"/>
    <w:uiPriority w:val="10"/>
    <w:qFormat/>
    <w:rsid w:val="00030E50"/>
    <w:pPr>
      <w:spacing w:before="320" w:after="0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48"/>
    </w:rPr>
  </w:style>
  <w:style w:type="character" w:customStyle="1" w:styleId="TitleChar">
    <w:name w:val="Title Char"/>
    <w:link w:val="Title"/>
    <w:uiPriority w:val="10"/>
    <w:rsid w:val="00030E50"/>
    <w:rPr>
      <w:rFonts w:ascii="Calibri Light" w:eastAsia="Times New Roman" w:hAnsi="Calibri Light" w:cs="Times New Roman"/>
      <w:spacing w:val="-10"/>
      <w:kern w:val="28"/>
      <w:sz w:val="56"/>
      <w:szCs w:val="48"/>
    </w:rPr>
  </w:style>
  <w:style w:type="paragraph" w:styleId="Subtitle">
    <w:name w:val="Subtitle"/>
    <w:basedOn w:val="Normal"/>
    <w:next w:val="Normal"/>
    <w:link w:val="SubtitleChar"/>
    <w:uiPriority w:val="7"/>
    <w:qFormat/>
    <w:rsid w:val="00030E50"/>
    <w:pPr>
      <w:numPr>
        <w:ilvl w:val="1"/>
      </w:numPr>
      <w:spacing w:after="0" w:line="192" w:lineRule="auto"/>
      <w:jc w:val="left"/>
    </w:pPr>
    <w:rPr>
      <w:rFonts w:eastAsia="Times New Roman"/>
      <w:b/>
      <w:color w:val="FFFFFF"/>
      <w:spacing w:val="15"/>
      <w:sz w:val="54"/>
      <w:szCs w:val="54"/>
    </w:rPr>
  </w:style>
  <w:style w:type="character" w:customStyle="1" w:styleId="SubtitleChar">
    <w:name w:val="Subtitle Char"/>
    <w:link w:val="Subtitle"/>
    <w:uiPriority w:val="7"/>
    <w:rsid w:val="00030E50"/>
    <w:rPr>
      <w:rFonts w:eastAsia="Times New Roman"/>
      <w:b/>
      <w:color w:val="FFFFFF"/>
      <w:spacing w:val="15"/>
      <w:sz w:val="54"/>
      <w:szCs w:val="54"/>
    </w:rPr>
  </w:style>
  <w:style w:type="character" w:styleId="Strong">
    <w:name w:val="Strong"/>
    <w:uiPriority w:val="21"/>
    <w:qFormat/>
    <w:rsid w:val="00705ACF"/>
    <w:rPr>
      <w:b/>
      <w:bCs/>
    </w:rPr>
  </w:style>
  <w:style w:type="character" w:styleId="Emphasis">
    <w:name w:val="Emphasis"/>
    <w:uiPriority w:val="20"/>
    <w:qFormat/>
    <w:rsid w:val="00705ACF"/>
    <w:rPr>
      <w:i/>
      <w:iCs/>
    </w:rPr>
  </w:style>
  <w:style w:type="character" w:styleId="SubtleEmphasis">
    <w:name w:val="Subtle Emphasis"/>
    <w:uiPriority w:val="19"/>
    <w:semiHidden/>
    <w:qFormat/>
    <w:rsid w:val="00705ACF"/>
    <w:rPr>
      <w:i/>
      <w:iCs/>
      <w:color w:val="404040"/>
    </w:rPr>
  </w:style>
  <w:style w:type="character" w:styleId="IntenseEmphasis">
    <w:name w:val="Intense Emphasis"/>
    <w:uiPriority w:val="21"/>
    <w:semiHidden/>
    <w:qFormat/>
    <w:rsid w:val="00705ACF"/>
    <w:rPr>
      <w:i/>
      <w:iCs/>
      <w:color w:val="595857"/>
    </w:rPr>
  </w:style>
  <w:style w:type="character" w:styleId="IntenseReference">
    <w:name w:val="Intense Reference"/>
    <w:uiPriority w:val="32"/>
    <w:semiHidden/>
    <w:qFormat/>
    <w:rsid w:val="00705ACF"/>
    <w:rPr>
      <w:b/>
      <w:bCs/>
      <w:smallCaps/>
      <w:color w:val="595857"/>
      <w:spacing w:val="5"/>
    </w:rPr>
  </w:style>
  <w:style w:type="character" w:styleId="BookTitle">
    <w:name w:val="Book Title"/>
    <w:uiPriority w:val="33"/>
    <w:semiHidden/>
    <w:qFormat/>
    <w:rsid w:val="00705AC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AC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1042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0421"/>
  </w:style>
  <w:style w:type="paragraph" w:styleId="Footer">
    <w:name w:val="footer"/>
    <w:basedOn w:val="Normal"/>
    <w:link w:val="FooterChar"/>
    <w:uiPriority w:val="99"/>
    <w:unhideWhenUsed/>
    <w:rsid w:val="007050EE"/>
    <w:pPr>
      <w:tabs>
        <w:tab w:val="right" w:pos="9638"/>
      </w:tabs>
      <w:spacing w:before="0" w:after="0"/>
      <w:jc w:val="left"/>
    </w:pPr>
    <w:rPr>
      <w:color w:val="000000"/>
      <w:sz w:val="18"/>
    </w:rPr>
  </w:style>
  <w:style w:type="character" w:customStyle="1" w:styleId="FooterChar">
    <w:name w:val="Footer Char"/>
    <w:link w:val="Footer"/>
    <w:uiPriority w:val="99"/>
    <w:rsid w:val="007050EE"/>
    <w:rPr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030E50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0E50"/>
    <w:pPr>
      <w:spacing w:before="0" w:after="0"/>
      <w:ind w:left="284" w:hanging="284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30E5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D66EA"/>
    <w:rPr>
      <w:vertAlign w:val="superscript"/>
    </w:rPr>
  </w:style>
  <w:style w:type="character" w:styleId="Hyperlink">
    <w:name w:val="Hyperlink"/>
    <w:uiPriority w:val="99"/>
    <w:unhideWhenUsed/>
    <w:rsid w:val="000D66EA"/>
    <w:rPr>
      <w:color w:val="EF7D00"/>
      <w:u w:val="none"/>
    </w:rPr>
  </w:style>
  <w:style w:type="table" w:styleId="TableGrid">
    <w:name w:val="Table Grid"/>
    <w:basedOn w:val="TableNormal"/>
    <w:uiPriority w:val="39"/>
    <w:rsid w:val="0070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9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095F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30EC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464C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82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5B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5B0"/>
    <w:rPr>
      <w:b/>
      <w:bCs/>
      <w:lang w:val="en-GB"/>
    </w:rPr>
  </w:style>
  <w:style w:type="character" w:customStyle="1" w:styleId="normaltextrun">
    <w:name w:val="normaltextrun"/>
    <w:basedOn w:val="DefaultParagraphFont"/>
    <w:rsid w:val="00484571"/>
  </w:style>
  <w:style w:type="table" w:customStyle="1" w:styleId="TableGrid1">
    <w:name w:val="Table Grid1"/>
    <w:basedOn w:val="TableNormal"/>
    <w:next w:val="TableGrid"/>
    <w:uiPriority w:val="59"/>
    <w:rsid w:val="0018727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2D6F"/>
    <w:pPr>
      <w:numPr>
        <w:numId w:val="26"/>
      </w:numPr>
    </w:pPr>
  </w:style>
  <w:style w:type="numbering" w:customStyle="1" w:styleId="Style2">
    <w:name w:val="Style2"/>
    <w:uiPriority w:val="99"/>
    <w:rsid w:val="00E4622F"/>
    <w:pPr>
      <w:numPr>
        <w:numId w:val="29"/>
      </w:numPr>
    </w:pPr>
  </w:style>
  <w:style w:type="table" w:customStyle="1" w:styleId="TableGridLight1">
    <w:name w:val="Table Grid Light1"/>
    <w:basedOn w:val="TableNormal"/>
    <w:next w:val="TableGridLight"/>
    <w:uiPriority w:val="40"/>
    <w:rsid w:val="00377A81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377A81"/>
    <w:rPr>
      <w:color w:val="808080"/>
    </w:rPr>
  </w:style>
  <w:style w:type="table" w:styleId="TableGridLight">
    <w:name w:val="Grid Table Light"/>
    <w:basedOn w:val="TableNormal"/>
    <w:uiPriority w:val="40"/>
    <w:rsid w:val="00377A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alitionshostcall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lition-s.org" TargetMode="External"/><Relationship Id="rId1" Type="http://schemas.openxmlformats.org/officeDocument/2006/relationships/hyperlink" Target="mailto:info@coalition-s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kar\OneDrive\Work_related\Clients\ESF\cOAlition_S\Comms_Toolkit\cOAlitionS_Word%20Template_vMarch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64ADB0DD86244A29D5CE906AAFF8C" ma:contentTypeVersion="13" ma:contentTypeDescription="Crée un document." ma:contentTypeScope="" ma:versionID="a08b3922a93b691fa210d616c0ad3046">
  <xsd:schema xmlns:xsd="http://www.w3.org/2001/XMLSchema" xmlns:xs="http://www.w3.org/2001/XMLSchema" xmlns:p="http://schemas.microsoft.com/office/2006/metadata/properties" xmlns:ns3="28c1148f-7db9-4069-9fd3-57272cce7817" xmlns:ns4="9edd0ccb-c7b7-4546-8daa-b021bfd56592" targetNamespace="http://schemas.microsoft.com/office/2006/metadata/properties" ma:root="true" ma:fieldsID="1c5257eae4a6d33ea912bb2d26770cfc" ns3:_="" ns4:_="">
    <xsd:import namespace="28c1148f-7db9-4069-9fd3-57272cce7817"/>
    <xsd:import namespace="9edd0ccb-c7b7-4546-8daa-b021bfd56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148f-7db9-4069-9fd3-57272cce7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0ccb-c7b7-4546-8daa-b021bfd56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5A4C7-1F18-4F11-8A07-1EE14D32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1148f-7db9-4069-9fd3-57272cce7817"/>
    <ds:schemaRef ds:uri="9edd0ccb-c7b7-4546-8daa-b021bfd56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78311-22E1-4198-8ECE-DFC1D1BCE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E930E-E22C-4CA8-83BB-CABA061F4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cOAlitionS_Word Template_vMarch2021</Template>
  <TotalTime>174</TotalTime>
  <Pages>2</Pages>
  <Words>443</Words>
  <Characters>2570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Links>
    <vt:vector size="18" baseType="variant">
      <vt:variant>
        <vt:i4>6029338</vt:i4>
      </vt:variant>
      <vt:variant>
        <vt:i4>0</vt:i4>
      </vt:variant>
      <vt:variant>
        <vt:i4>0</vt:i4>
      </vt:variant>
      <vt:variant>
        <vt:i4>5</vt:i4>
      </vt:variant>
      <vt:variant>
        <vt:lpwstr>https://openaccess.mpg.de/Berlin-Declaration</vt:lpwstr>
      </vt:variant>
      <vt:variant>
        <vt:lpwstr/>
      </vt:variant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http://www.coalition-s.org/</vt:lpwstr>
      </vt:variant>
      <vt:variant>
        <vt:lpwstr/>
      </vt:variant>
      <vt:variant>
        <vt:i4>4456507</vt:i4>
      </vt:variant>
      <vt:variant>
        <vt:i4>0</vt:i4>
      </vt:variant>
      <vt:variant>
        <vt:i4>0</vt:i4>
      </vt:variant>
      <vt:variant>
        <vt:i4>5</vt:i4>
      </vt:variant>
      <vt:variant>
        <vt:lpwstr>mailto:info@coalition-s.org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KARATZIA</dc:creator>
  <cp:keywords/>
  <dc:description/>
  <cp:lastModifiedBy>Maria Karatzia</cp:lastModifiedBy>
  <cp:revision>17</cp:revision>
  <cp:lastPrinted>2018-11-22T13:46:00Z</cp:lastPrinted>
  <dcterms:created xsi:type="dcterms:W3CDTF">2025-12-10T08:13:00Z</dcterms:created>
  <dcterms:modified xsi:type="dcterms:W3CDTF">2025-12-10T15:05:00Z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0x0101000CE64ADB0DD86244A29D5CE906AAFF8C</vt:lpwstr>
  </property>
  <property fmtid="{D5CDD505-2E9C-101B-9397-08002B2CF9AE}" pid="3" name="GrammarlyDocumentId">
    <vt:lpwstr>5a20cf2bee5f9b3ed4b94848fb354329dfc4b31a5ab79af53d5eb5baf15b6e63</vt:lpwstr>
  </property>
</Properties>
</file>